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74EE" w14:textId="0A0DD1E2" w:rsidR="00105078" w:rsidRDefault="00C0345D" w:rsidP="00105078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הגשת הצעה ל</w:t>
      </w:r>
      <w:r w:rsidR="00105078" w:rsidRPr="00A0741D">
        <w:rPr>
          <w:rFonts w:ascii="Calibri" w:hAnsi="Calibri" w:cs="Calibri" w:hint="cs"/>
          <w:b/>
          <w:bCs/>
          <w:sz w:val="28"/>
          <w:szCs w:val="28"/>
          <w:rtl/>
        </w:rPr>
        <w:t xml:space="preserve">קול קורא </w:t>
      </w:r>
      <w:r w:rsidR="00B95989">
        <w:rPr>
          <w:rFonts w:ascii="Calibri" w:hAnsi="Calibri" w:cs="Calibri" w:hint="cs"/>
          <w:b/>
          <w:bCs/>
          <w:sz w:val="28"/>
          <w:szCs w:val="28"/>
          <w:rtl/>
        </w:rPr>
        <w:t>יוזמות פדגוגיות</w:t>
      </w:r>
    </w:p>
    <w:p w14:paraId="5B4A59AC" w14:textId="4B4DBC61" w:rsidR="00857A69" w:rsidRPr="005A786D" w:rsidRDefault="00D84320" w:rsidP="00D84320">
      <w:pPr>
        <w:rPr>
          <w:b/>
          <w:bCs/>
          <w:sz w:val="28"/>
          <w:szCs w:val="28"/>
          <w:rtl/>
        </w:rPr>
      </w:pPr>
      <w:r w:rsidRPr="005A786D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בסעיפים המסומנים ב </w:t>
      </w:r>
      <w:r w:rsidRPr="005A786D">
        <w:rPr>
          <w:rFonts w:ascii="Calibri Light" w:hAnsi="Calibri Light" w:cs="Calibri Light" w:hint="cs"/>
          <w:b/>
          <w:bCs/>
          <w:color w:val="EE0000"/>
          <w:sz w:val="28"/>
          <w:szCs w:val="28"/>
          <w:rtl/>
        </w:rPr>
        <w:t>*</w:t>
      </w:r>
      <w:r w:rsidRPr="005A786D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מומלץ להתייעץ עם </w:t>
      </w:r>
      <w:proofErr w:type="spellStart"/>
      <w:r w:rsidRPr="005A786D">
        <w:rPr>
          <w:rFonts w:ascii="Calibri Light" w:hAnsi="Calibri Light" w:cs="Calibri Light" w:hint="cs"/>
          <w:b/>
          <w:bCs/>
          <w:sz w:val="28"/>
          <w:szCs w:val="28"/>
          <w:rtl/>
        </w:rPr>
        <w:t>מעצב</w:t>
      </w:r>
      <w:r w:rsidR="00BA068C">
        <w:rPr>
          <w:rFonts w:ascii="Calibri Light" w:hAnsi="Calibri Light" w:cs="Calibri Light" w:hint="cs"/>
          <w:b/>
          <w:bCs/>
          <w:sz w:val="28"/>
          <w:szCs w:val="28"/>
          <w:rtl/>
        </w:rPr>
        <w:t>.ת</w:t>
      </w:r>
      <w:proofErr w:type="spellEnd"/>
      <w:r w:rsidRPr="005A786D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</w:t>
      </w:r>
      <w:r w:rsidR="006C4457">
        <w:rPr>
          <w:rFonts w:ascii="Calibri Light" w:hAnsi="Calibri Light" w:cs="Calibri Light" w:hint="cs"/>
          <w:b/>
          <w:bCs/>
          <w:sz w:val="28"/>
          <w:szCs w:val="28"/>
          <w:rtl/>
        </w:rPr>
        <w:t>למידה</w:t>
      </w:r>
      <w:r w:rsidRPr="005A786D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בפקולטה או עם ד"ר גלית בוצר</w:t>
      </w:r>
      <w:r w:rsidR="006C4457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</w:t>
      </w:r>
      <w:r w:rsidR="005A786D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hyperlink r:id="rId8" w:history="1">
        <w:r w:rsidRPr="005A786D">
          <w:rPr>
            <w:rStyle w:val="Hyperlink"/>
            <w:rFonts w:ascii="Calibri Light" w:hAnsi="Calibri Light" w:cs="Calibri Light"/>
            <w:sz w:val="28"/>
            <w:szCs w:val="28"/>
          </w:rPr>
          <w:t>bbgalit@technion.ac.il</w:t>
        </w:r>
      </w:hyperlink>
    </w:p>
    <w:p w14:paraId="15C28608" w14:textId="77777777" w:rsidR="00D84320" w:rsidRPr="00D84320" w:rsidRDefault="00D84320" w:rsidP="00D84320"/>
    <w:tbl>
      <w:tblPr>
        <w:tblStyle w:val="GridTable4-Accent1"/>
        <w:bidiVisual/>
        <w:tblW w:w="0" w:type="auto"/>
        <w:tblLook w:val="0480" w:firstRow="0" w:lastRow="0" w:firstColumn="1" w:lastColumn="0" w:noHBand="0" w:noVBand="1"/>
      </w:tblPr>
      <w:tblGrid>
        <w:gridCol w:w="3259"/>
        <w:gridCol w:w="5378"/>
      </w:tblGrid>
      <w:tr w:rsidR="004D5B22" w:rsidRPr="002C4DE5" w14:paraId="3BF7D824" w14:textId="77777777" w:rsidTr="00717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565D1508" w14:textId="722FEB84" w:rsidR="004D5B22" w:rsidRPr="002C4DE5" w:rsidRDefault="004D5B22" w:rsidP="00D3242C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תאריך</w:t>
            </w:r>
          </w:p>
        </w:tc>
        <w:tc>
          <w:tcPr>
            <w:tcW w:w="5378" w:type="dxa"/>
          </w:tcPr>
          <w:p w14:paraId="4BFCCAAB" w14:textId="08A5196D" w:rsidR="004D5B22" w:rsidRPr="002C4DE5" w:rsidRDefault="004D5B22" w:rsidP="00C0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BA47A7" w:rsidRPr="002C4DE5" w14:paraId="35FEB48B" w14:textId="77777777" w:rsidTr="007174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31323D76" w14:textId="50847559" w:rsidR="00BA47A7" w:rsidRPr="002C4DE5" w:rsidRDefault="00BA47A7" w:rsidP="00C01F96">
            <w:pPr>
              <w:rPr>
                <w:rFonts w:ascii="Calibri" w:hAnsi="Calibri" w:cs="Calibri"/>
                <w:rtl/>
              </w:rPr>
            </w:pPr>
            <w:r w:rsidRPr="002C4DE5">
              <w:rPr>
                <w:rFonts w:ascii="Calibri" w:hAnsi="Calibri" w:cs="Calibri"/>
                <w:rtl/>
              </w:rPr>
              <w:t>שם המרצה</w:t>
            </w:r>
            <w:r w:rsidR="002C4DE5" w:rsidRPr="002C4DE5">
              <w:rPr>
                <w:rFonts w:ascii="Calibri" w:hAnsi="Calibri" w:cs="Calibri" w:hint="cs"/>
                <w:rtl/>
              </w:rPr>
              <w:t xml:space="preserve"> </w:t>
            </w:r>
            <w:proofErr w:type="spellStart"/>
            <w:r w:rsidR="002C4DE5" w:rsidRPr="002C4DE5">
              <w:rPr>
                <w:rFonts w:ascii="Calibri" w:hAnsi="Calibri" w:cs="Calibri" w:hint="cs"/>
                <w:rtl/>
              </w:rPr>
              <w:t>האחראי.ת</w:t>
            </w:r>
            <w:proofErr w:type="spellEnd"/>
          </w:p>
        </w:tc>
        <w:tc>
          <w:tcPr>
            <w:tcW w:w="5378" w:type="dxa"/>
          </w:tcPr>
          <w:p w14:paraId="6F6CA4E4" w14:textId="77777777" w:rsidR="00BA47A7" w:rsidRPr="002C4DE5" w:rsidRDefault="00BA47A7" w:rsidP="00C0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567CA0" w:rsidRPr="002C4DE5" w14:paraId="0C05C8FD" w14:textId="77777777" w:rsidTr="00717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6E4D5DCC" w14:textId="34962E98" w:rsidR="00567CA0" w:rsidRPr="002C4DE5" w:rsidRDefault="00567CA0" w:rsidP="00C01F96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פרטי </w:t>
            </w:r>
            <w:r w:rsidR="002D4515">
              <w:rPr>
                <w:rFonts w:ascii="Calibri" w:hAnsi="Calibri" w:cs="Calibri" w:hint="cs"/>
                <w:rtl/>
              </w:rPr>
              <w:t>אנשי</w:t>
            </w:r>
            <w:r w:rsidR="007B3637">
              <w:rPr>
                <w:rFonts w:ascii="Calibri" w:hAnsi="Calibri" w:cs="Calibri" w:hint="cs"/>
                <w:rtl/>
              </w:rPr>
              <w:t xml:space="preserve"> </w:t>
            </w:r>
            <w:r>
              <w:rPr>
                <w:rFonts w:ascii="Calibri" w:hAnsi="Calibri" w:cs="Calibri" w:hint="cs"/>
                <w:rtl/>
              </w:rPr>
              <w:t>קשר, מייל וטלפון</w:t>
            </w:r>
          </w:p>
        </w:tc>
        <w:tc>
          <w:tcPr>
            <w:tcW w:w="5378" w:type="dxa"/>
          </w:tcPr>
          <w:p w14:paraId="291454CB" w14:textId="64440B98" w:rsidR="00567CA0" w:rsidRPr="002C4DE5" w:rsidRDefault="00567CA0" w:rsidP="00C0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A468E9" w:rsidRPr="002C4DE5" w14:paraId="556FB195" w14:textId="77777777" w:rsidTr="007174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53FD651B" w14:textId="56297FF4" w:rsidR="00A468E9" w:rsidRPr="002C4DE5" w:rsidRDefault="00A468E9" w:rsidP="00C01F96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פקולטה</w:t>
            </w:r>
          </w:p>
        </w:tc>
        <w:tc>
          <w:tcPr>
            <w:tcW w:w="5378" w:type="dxa"/>
          </w:tcPr>
          <w:p w14:paraId="3B1CA842" w14:textId="77777777" w:rsidR="00A468E9" w:rsidRPr="002C4DE5" w:rsidRDefault="00A468E9" w:rsidP="00C0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BA47A7" w:rsidRPr="002C4DE5" w14:paraId="5D87C442" w14:textId="77777777" w:rsidTr="00717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0760F9C3" w14:textId="77777777" w:rsidR="00BA47A7" w:rsidRPr="002C4DE5" w:rsidRDefault="00BA47A7" w:rsidP="00C01F96">
            <w:pPr>
              <w:rPr>
                <w:rFonts w:ascii="Calibri" w:hAnsi="Calibri" w:cs="Calibri"/>
                <w:rtl/>
              </w:rPr>
            </w:pPr>
            <w:r w:rsidRPr="002C4DE5">
              <w:rPr>
                <w:rFonts w:ascii="Calibri" w:hAnsi="Calibri" w:cs="Calibri"/>
                <w:rtl/>
              </w:rPr>
              <w:t>מספר ושם הקורס</w:t>
            </w:r>
          </w:p>
        </w:tc>
        <w:tc>
          <w:tcPr>
            <w:tcW w:w="5378" w:type="dxa"/>
          </w:tcPr>
          <w:p w14:paraId="2E5A6956" w14:textId="77777777" w:rsidR="00BA47A7" w:rsidRPr="002C4DE5" w:rsidRDefault="00BA47A7" w:rsidP="00C0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1A2510" w:rsidRPr="002C4DE5" w14:paraId="575EC518" w14:textId="77777777" w:rsidTr="007174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4D73E565" w14:textId="614883A6" w:rsidR="001A2510" w:rsidRPr="002C4DE5" w:rsidRDefault="00982374" w:rsidP="00C01F96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מספר </w:t>
            </w:r>
            <w:proofErr w:type="spellStart"/>
            <w:r>
              <w:rPr>
                <w:rFonts w:ascii="Calibri" w:hAnsi="Calibri" w:cs="Calibri" w:hint="cs"/>
                <w:rtl/>
              </w:rPr>
              <w:t>נק"ז</w:t>
            </w:r>
            <w:proofErr w:type="spellEnd"/>
            <w:r>
              <w:rPr>
                <w:rFonts w:ascii="Calibri" w:hAnsi="Calibri" w:cs="Calibri" w:hint="cs"/>
                <w:rtl/>
              </w:rPr>
              <w:t xml:space="preserve"> של הקורס</w:t>
            </w:r>
          </w:p>
        </w:tc>
        <w:tc>
          <w:tcPr>
            <w:tcW w:w="5378" w:type="dxa"/>
          </w:tcPr>
          <w:p w14:paraId="72343193" w14:textId="77777777" w:rsidR="001A2510" w:rsidRPr="002C4DE5" w:rsidRDefault="001A2510" w:rsidP="00C0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982374" w:rsidRPr="002C4DE5" w14:paraId="60389309" w14:textId="77777777" w:rsidTr="00717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65643C8C" w14:textId="34A7B1F6" w:rsidR="00982374" w:rsidRDefault="00827568" w:rsidP="00C01F96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מספר סטודנטים </w:t>
            </w:r>
            <w:r w:rsidR="007B3637">
              <w:rPr>
                <w:rFonts w:ascii="Calibri" w:hAnsi="Calibri" w:cs="Calibri" w:hint="cs"/>
                <w:rtl/>
              </w:rPr>
              <w:t xml:space="preserve">אופייני </w:t>
            </w:r>
            <w:r>
              <w:rPr>
                <w:rFonts w:ascii="Calibri" w:hAnsi="Calibri" w:cs="Calibri" w:hint="cs"/>
                <w:rtl/>
              </w:rPr>
              <w:t xml:space="preserve">בקורס </w:t>
            </w:r>
          </w:p>
        </w:tc>
        <w:tc>
          <w:tcPr>
            <w:tcW w:w="5378" w:type="dxa"/>
          </w:tcPr>
          <w:p w14:paraId="5173BD78" w14:textId="2062E770" w:rsidR="007B3637" w:rsidRPr="002C4DE5" w:rsidRDefault="007B3637" w:rsidP="00C0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5941AA" w:rsidRPr="002C4DE5" w14:paraId="04DBC59E" w14:textId="77777777" w:rsidTr="007174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04F82EA7" w14:textId="2A390407" w:rsidR="005941AA" w:rsidRDefault="005941AA" w:rsidP="00C01F96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מאפייני הקורס (חובה/ בחירה/ קורס בסיסי/ קורס מתקדם)</w:t>
            </w:r>
          </w:p>
        </w:tc>
        <w:tc>
          <w:tcPr>
            <w:tcW w:w="5378" w:type="dxa"/>
          </w:tcPr>
          <w:p w14:paraId="4022747D" w14:textId="77777777" w:rsidR="005941AA" w:rsidRPr="002C4DE5" w:rsidRDefault="005941AA" w:rsidP="00C0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BA47A7" w:rsidRPr="002C4DE5" w14:paraId="0C6F6ED3" w14:textId="77777777" w:rsidTr="00717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1F4B7FFC" w14:textId="2C178400" w:rsidR="00BA47A7" w:rsidRPr="002C4DE5" w:rsidRDefault="002C4DE5" w:rsidP="00C01F96">
            <w:pPr>
              <w:rPr>
                <w:rFonts w:ascii="Calibri" w:hAnsi="Calibri" w:cs="Calibri"/>
                <w:rtl/>
              </w:rPr>
            </w:pPr>
            <w:proofErr w:type="spellStart"/>
            <w:r>
              <w:rPr>
                <w:rFonts w:ascii="Calibri" w:hAnsi="Calibri" w:cs="Calibri" w:hint="cs"/>
                <w:rtl/>
              </w:rPr>
              <w:t>עוזר.ת</w:t>
            </w:r>
            <w:proofErr w:type="spellEnd"/>
            <w:r>
              <w:rPr>
                <w:rFonts w:ascii="Calibri" w:hAnsi="Calibri" w:cs="Calibri" w:hint="cs"/>
                <w:rtl/>
              </w:rPr>
              <w:t xml:space="preserve"> הוראה</w:t>
            </w:r>
            <w:r w:rsidR="008C5836">
              <w:rPr>
                <w:rFonts w:ascii="Calibri" w:hAnsi="Calibri" w:cs="Calibri" w:hint="cs"/>
                <w:rtl/>
              </w:rPr>
              <w:t xml:space="preserve">/ </w:t>
            </w:r>
            <w:r w:rsidR="00B7065C">
              <w:rPr>
                <w:rFonts w:ascii="Calibri" w:hAnsi="Calibri" w:cs="Calibri" w:hint="cs"/>
                <w:rtl/>
              </w:rPr>
              <w:t>עוזרים</w:t>
            </w:r>
            <w:r w:rsidR="008C5836">
              <w:rPr>
                <w:rFonts w:ascii="Calibri" w:hAnsi="Calibri" w:cs="Calibri" w:hint="cs"/>
                <w:rtl/>
              </w:rPr>
              <w:t xml:space="preserve"> </w:t>
            </w:r>
            <w:r w:rsidR="00B7065C">
              <w:rPr>
                <w:rFonts w:ascii="Calibri" w:hAnsi="Calibri" w:cs="Calibri" w:hint="cs"/>
                <w:rtl/>
              </w:rPr>
              <w:t xml:space="preserve">המיועדים לבצע </w:t>
            </w:r>
            <w:r w:rsidR="00753214">
              <w:rPr>
                <w:rFonts w:ascii="Calibri" w:hAnsi="Calibri" w:cs="Calibri" w:hint="cs"/>
                <w:rtl/>
              </w:rPr>
              <w:t>העבודה</w:t>
            </w:r>
          </w:p>
        </w:tc>
        <w:tc>
          <w:tcPr>
            <w:tcW w:w="5378" w:type="dxa"/>
          </w:tcPr>
          <w:p w14:paraId="2E79A9AF" w14:textId="77777777" w:rsidR="00BA47A7" w:rsidRPr="002C4DE5" w:rsidRDefault="00BA47A7" w:rsidP="00C01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BA47A7" w:rsidRPr="002C4DE5" w14:paraId="56A6AFF6" w14:textId="77777777" w:rsidTr="007174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6C6764F2" w14:textId="55CCAB3C" w:rsidR="00BA47A7" w:rsidRPr="002C4DE5" w:rsidRDefault="00753214" w:rsidP="00C01F96">
            <w:pPr>
              <w:rPr>
                <w:rFonts w:ascii="Calibri" w:hAnsi="Calibri" w:cs="Calibri"/>
                <w:rtl/>
              </w:rPr>
            </w:pPr>
            <w:r w:rsidRPr="00753214">
              <w:rPr>
                <w:rFonts w:ascii="Calibri" w:hAnsi="Calibri" w:cs="Calibri" w:hint="cs"/>
                <w:color w:val="EE0000"/>
                <w:rtl/>
              </w:rPr>
              <w:t>*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="00747639">
              <w:rPr>
                <w:rFonts w:ascii="Calibri" w:hAnsi="Calibri" w:cs="Calibri" w:hint="cs"/>
                <w:rtl/>
              </w:rPr>
              <w:t xml:space="preserve">היקף </w:t>
            </w:r>
            <w:r w:rsidR="00445255">
              <w:rPr>
                <w:rFonts w:ascii="Calibri" w:hAnsi="Calibri" w:cs="Calibri" w:hint="cs"/>
                <w:rtl/>
              </w:rPr>
              <w:t>ה</w:t>
            </w:r>
            <w:r w:rsidR="00747639">
              <w:rPr>
                <w:rFonts w:ascii="Calibri" w:hAnsi="Calibri" w:cs="Calibri" w:hint="cs"/>
                <w:rtl/>
              </w:rPr>
              <w:t>תקצוב</w:t>
            </w:r>
            <w:r>
              <w:rPr>
                <w:rFonts w:ascii="Calibri" w:hAnsi="Calibri" w:cs="Calibri" w:hint="cs"/>
                <w:rtl/>
              </w:rPr>
              <w:t xml:space="preserve"> המבוקש</w:t>
            </w:r>
          </w:p>
        </w:tc>
        <w:tc>
          <w:tcPr>
            <w:tcW w:w="5378" w:type="dxa"/>
          </w:tcPr>
          <w:p w14:paraId="55988156" w14:textId="77777777" w:rsidR="00BA47A7" w:rsidRPr="002C4DE5" w:rsidRDefault="00BA47A7" w:rsidP="00C01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14:paraId="354752E5" w14:textId="77777777" w:rsidR="00BA47A7" w:rsidRDefault="00BA47A7" w:rsidP="00105078">
      <w:pPr>
        <w:spacing w:line="360" w:lineRule="auto"/>
        <w:jc w:val="both"/>
        <w:rPr>
          <w:rFonts w:ascii="Calibri Light" w:hAnsi="Calibri Light" w:cs="Calibri Light"/>
          <w:rtl/>
        </w:rPr>
      </w:pPr>
    </w:p>
    <w:p w14:paraId="2F72B5F4" w14:textId="3C49894C" w:rsidR="00415670" w:rsidRPr="00194B09" w:rsidRDefault="00415670" w:rsidP="003C5F14">
      <w:pPr>
        <w:pStyle w:val="Heading2"/>
        <w:shd w:val="clear" w:color="auto" w:fill="DEEAF6" w:themeFill="accent1" w:themeFillTint="33"/>
        <w:rPr>
          <w:rFonts w:ascii="Calibri" w:hAnsi="Calibri" w:cs="Calibri"/>
          <w:rtl/>
        </w:rPr>
      </w:pPr>
      <w:r w:rsidRPr="00717463">
        <w:rPr>
          <w:rFonts w:ascii="Calibri" w:hAnsi="Calibri" w:cs="Calibri"/>
          <w:b/>
          <w:bCs/>
          <w:shd w:val="clear" w:color="auto" w:fill="DEEAF6" w:themeFill="accent1" w:themeFillTint="33"/>
          <w:rtl/>
        </w:rPr>
        <w:t>תיאור ה</w:t>
      </w:r>
      <w:r w:rsidRPr="00717463">
        <w:rPr>
          <w:rFonts w:ascii="Calibri" w:hAnsi="Calibri" w:cs="Calibri" w:hint="cs"/>
          <w:b/>
          <w:bCs/>
          <w:shd w:val="clear" w:color="auto" w:fill="DEEAF6" w:themeFill="accent1" w:themeFillTint="33"/>
          <w:rtl/>
        </w:rPr>
        <w:t xml:space="preserve">מצב בקורס לפני </w:t>
      </w:r>
      <w:r w:rsidR="007B3637">
        <w:rPr>
          <w:rFonts w:ascii="Calibri" w:hAnsi="Calibri" w:cs="Calibri" w:hint="cs"/>
          <w:b/>
          <w:bCs/>
          <w:shd w:val="clear" w:color="auto" w:fill="DEEAF6" w:themeFill="accent1" w:themeFillTint="33"/>
          <w:rtl/>
        </w:rPr>
        <w:t>היוזמה</w:t>
      </w:r>
      <w:r w:rsidR="005A786D">
        <w:rPr>
          <w:rFonts w:ascii="Calibri" w:hAnsi="Calibri" w:cs="Calibri" w:hint="cs"/>
          <w:b/>
          <w:bCs/>
          <w:shd w:val="clear" w:color="auto" w:fill="DEEAF6" w:themeFill="accent1" w:themeFillTint="33"/>
          <w:rtl/>
        </w:rPr>
        <w:t>:</w:t>
      </w:r>
      <w:r w:rsidRPr="00717463">
        <w:rPr>
          <w:rFonts w:ascii="Calibri" w:hAnsi="Calibri" w:cs="Calibri"/>
          <w:shd w:val="clear" w:color="auto" w:fill="DEEAF6" w:themeFill="accent1" w:themeFillTint="33"/>
          <w:rtl/>
        </w:rPr>
        <w:t xml:space="preserve"> </w:t>
      </w:r>
      <w:r w:rsidR="006A6690" w:rsidRPr="00717463">
        <w:rPr>
          <w:rFonts w:ascii="Calibri" w:hAnsi="Calibri" w:cs="Calibri" w:hint="cs"/>
          <w:shd w:val="clear" w:color="auto" w:fill="DEEAF6" w:themeFill="accent1" w:themeFillTint="33"/>
          <w:rtl/>
        </w:rPr>
        <w:t xml:space="preserve">כיצד </w:t>
      </w:r>
      <w:r w:rsidR="002D6CB0">
        <w:rPr>
          <w:rFonts w:ascii="Calibri" w:hAnsi="Calibri" w:cs="Calibri" w:hint="cs"/>
          <w:shd w:val="clear" w:color="auto" w:fill="DEEAF6" w:themeFill="accent1" w:themeFillTint="33"/>
          <w:rtl/>
        </w:rPr>
        <w:t>מתנהלים</w:t>
      </w:r>
      <w:r w:rsidR="006A6690" w:rsidRPr="00717463">
        <w:rPr>
          <w:rFonts w:ascii="Calibri" w:hAnsi="Calibri" w:cs="Calibri" w:hint="cs"/>
          <w:shd w:val="clear" w:color="auto" w:fill="DEEAF6" w:themeFill="accent1" w:themeFillTint="33"/>
          <w:rtl/>
        </w:rPr>
        <w:t xml:space="preserve"> ההוראה, הלמידה וההערכה בקורס טרם</w:t>
      </w:r>
      <w:r w:rsidR="006A6690">
        <w:rPr>
          <w:rFonts w:ascii="Calibri" w:hAnsi="Calibri" w:cs="Calibri" w:hint="cs"/>
          <w:rtl/>
        </w:rPr>
        <w:t xml:space="preserve"> </w:t>
      </w:r>
      <w:r w:rsidR="005A786D">
        <w:rPr>
          <w:rFonts w:ascii="Calibri" w:hAnsi="Calibri" w:cs="Calibri" w:hint="cs"/>
          <w:shd w:val="clear" w:color="auto" w:fill="DEEAF6" w:themeFill="accent1" w:themeFillTint="33"/>
          <w:rtl/>
        </w:rPr>
        <w:t>היוזמה</w:t>
      </w:r>
      <w:r w:rsidR="006250D7">
        <w:rPr>
          <w:rFonts w:ascii="Calibri" w:hAnsi="Calibri" w:cs="Calibri" w:hint="cs"/>
          <w:shd w:val="clear" w:color="auto" w:fill="DEEAF6" w:themeFill="accent1" w:themeFillTint="33"/>
          <w:rtl/>
        </w:rPr>
        <w:t>?</w:t>
      </w:r>
      <w:r w:rsidR="001E539B">
        <w:rPr>
          <w:rFonts w:ascii="Calibri" w:hAnsi="Calibri" w:cs="Calibri" w:hint="cs"/>
          <w:rtl/>
        </w:rPr>
        <w:t xml:space="preserve"> אילו אתגרים פדגוגיים עולים מה</w:t>
      </w:r>
      <w:r w:rsidR="00F500FA">
        <w:rPr>
          <w:rFonts w:ascii="Calibri" w:hAnsi="Calibri" w:cs="Calibri" w:hint="cs"/>
          <w:rtl/>
        </w:rPr>
        <w:t>מצב הנוכחי?</w:t>
      </w:r>
    </w:p>
    <w:tbl>
      <w:tblPr>
        <w:tblStyle w:val="TableGrid"/>
        <w:bidiVisual/>
        <w:tblW w:w="8696" w:type="dxa"/>
        <w:tblLook w:val="04A0" w:firstRow="1" w:lastRow="0" w:firstColumn="1" w:lastColumn="0" w:noHBand="0" w:noVBand="1"/>
      </w:tblPr>
      <w:tblGrid>
        <w:gridCol w:w="8696"/>
      </w:tblGrid>
      <w:tr w:rsidR="00415670" w:rsidRPr="00194B09" w14:paraId="3F16D168" w14:textId="77777777" w:rsidTr="00742CE4">
        <w:trPr>
          <w:trHeight w:val="1644"/>
        </w:trPr>
        <w:tc>
          <w:tcPr>
            <w:tcW w:w="8696" w:type="dxa"/>
          </w:tcPr>
          <w:p w14:paraId="5EBB1B5E" w14:textId="437815F3" w:rsidR="00415670" w:rsidRPr="00194B09" w:rsidRDefault="00415670" w:rsidP="00C01F96">
            <w:pPr>
              <w:rPr>
                <w:rFonts w:ascii="Calibri" w:hAnsi="Calibri" w:cs="Calibri"/>
                <w:rtl/>
              </w:rPr>
            </w:pPr>
          </w:p>
          <w:p w14:paraId="208590F5" w14:textId="549C6AC6" w:rsidR="00415670" w:rsidRPr="00194B09" w:rsidRDefault="00415670" w:rsidP="009B167B">
            <w:pPr>
              <w:rPr>
                <w:rFonts w:ascii="Calibri" w:hAnsi="Calibri" w:cs="Calibri"/>
                <w:rtl/>
              </w:rPr>
            </w:pPr>
          </w:p>
        </w:tc>
      </w:tr>
    </w:tbl>
    <w:p w14:paraId="250DD1BD" w14:textId="77777777" w:rsidR="00BA47A7" w:rsidRDefault="00BA47A7" w:rsidP="00105078">
      <w:pPr>
        <w:spacing w:line="360" w:lineRule="auto"/>
        <w:jc w:val="both"/>
        <w:rPr>
          <w:rFonts w:ascii="Calibri Light" w:hAnsi="Calibri Light" w:cs="Calibri Light"/>
          <w:rtl/>
        </w:rPr>
      </w:pPr>
    </w:p>
    <w:p w14:paraId="182AD16A" w14:textId="0040B36D" w:rsidR="00742CE4" w:rsidRPr="00A74CD6" w:rsidRDefault="00D14676" w:rsidP="00A74CD6">
      <w:pPr>
        <w:pStyle w:val="Heading2"/>
        <w:shd w:val="clear" w:color="auto" w:fill="DEEAF6" w:themeFill="accent1" w:themeFillTint="33"/>
        <w:rPr>
          <w:rFonts w:ascii="Calibri" w:hAnsi="Calibri" w:cs="Calibri"/>
          <w:rtl/>
        </w:rPr>
      </w:pPr>
      <w:r w:rsidRPr="00753214">
        <w:rPr>
          <w:rFonts w:ascii="Calibri" w:hAnsi="Calibri" w:cs="Calibri" w:hint="cs"/>
          <w:color w:val="EE0000"/>
          <w:rtl/>
        </w:rPr>
        <w:t>*</w:t>
      </w:r>
      <w:r>
        <w:rPr>
          <w:rFonts w:ascii="Calibri" w:hAnsi="Calibri" w:cs="Calibri" w:hint="cs"/>
          <w:b/>
          <w:bCs/>
          <w:rtl/>
        </w:rPr>
        <w:t xml:space="preserve"> </w:t>
      </w:r>
      <w:r w:rsidR="00742CE4">
        <w:rPr>
          <w:rFonts w:ascii="Calibri" w:hAnsi="Calibri" w:cs="Calibri" w:hint="cs"/>
          <w:b/>
          <w:bCs/>
          <w:rtl/>
        </w:rPr>
        <w:t xml:space="preserve">מטרות </w:t>
      </w:r>
      <w:r w:rsidR="008A2ACF">
        <w:rPr>
          <w:rFonts w:ascii="Calibri" w:hAnsi="Calibri" w:cs="Calibri" w:hint="cs"/>
          <w:b/>
          <w:bCs/>
          <w:rtl/>
        </w:rPr>
        <w:t>היוזמה</w:t>
      </w:r>
      <w:r w:rsidR="006250D7">
        <w:rPr>
          <w:rFonts w:ascii="Calibri" w:hAnsi="Calibri" w:cs="Calibri" w:hint="cs"/>
          <w:b/>
          <w:bCs/>
          <w:rtl/>
        </w:rPr>
        <w:t>:</w:t>
      </w:r>
      <w:r w:rsidR="00710857">
        <w:rPr>
          <w:rFonts w:ascii="Calibri" w:hAnsi="Calibri" w:cs="Calibri" w:hint="cs"/>
          <w:rtl/>
        </w:rPr>
        <w:t xml:space="preserve"> </w:t>
      </w:r>
      <w:r w:rsidR="008A2ACF">
        <w:rPr>
          <w:rFonts w:ascii="Calibri" w:hAnsi="Calibri" w:cs="Calibri" w:hint="cs"/>
          <w:rtl/>
        </w:rPr>
        <w:t>מ</w:t>
      </w:r>
      <w:r>
        <w:rPr>
          <w:rFonts w:ascii="Calibri" w:hAnsi="Calibri" w:cs="Calibri" w:hint="cs"/>
          <w:rtl/>
        </w:rPr>
        <w:t xml:space="preserve">הן </w:t>
      </w:r>
      <w:r w:rsidR="00710857">
        <w:rPr>
          <w:rFonts w:ascii="Calibri" w:hAnsi="Calibri" w:cs="Calibri" w:hint="cs"/>
          <w:rtl/>
        </w:rPr>
        <w:t xml:space="preserve">המטרות הפדגוגיות </w:t>
      </w:r>
      <w:r w:rsidR="00012074">
        <w:rPr>
          <w:rFonts w:ascii="Calibri" w:hAnsi="Calibri" w:cs="Calibri" w:hint="cs"/>
          <w:rtl/>
        </w:rPr>
        <w:t xml:space="preserve">אותן </w:t>
      </w:r>
      <w:r>
        <w:rPr>
          <w:rFonts w:ascii="Calibri" w:hAnsi="Calibri" w:cs="Calibri" w:hint="cs"/>
          <w:rtl/>
        </w:rPr>
        <w:t>מבקש</w:t>
      </w:r>
      <w:r w:rsidR="00012074">
        <w:rPr>
          <w:rFonts w:ascii="Calibri" w:hAnsi="Calibri" w:cs="Calibri" w:hint="cs"/>
          <w:rtl/>
        </w:rPr>
        <w:t xml:space="preserve"> צוות ההוראה להשיג באמצעות </w:t>
      </w:r>
      <w:r w:rsidR="008A2ACF">
        <w:rPr>
          <w:rFonts w:ascii="Calibri" w:hAnsi="Calibri" w:cs="Calibri" w:hint="cs"/>
          <w:rtl/>
        </w:rPr>
        <w:t>היוזמה</w:t>
      </w:r>
      <w:r w:rsidR="00302B4C">
        <w:rPr>
          <w:rFonts w:ascii="Calibri" w:hAnsi="Calibri" w:cs="Calibri" w:hint="cs"/>
          <w:rtl/>
        </w:rPr>
        <w:t xml:space="preserve"> ומהו החידוש הפדגוגי?</w:t>
      </w:r>
      <w:r w:rsidR="00AC163E">
        <w:rPr>
          <w:rFonts w:ascii="Calibri" w:hAnsi="Calibri" w:cs="Calibri" w:hint="cs"/>
          <w:rtl/>
        </w:rPr>
        <w:t xml:space="preserve"> </w:t>
      </w:r>
      <w:r w:rsidR="00A74CD6" w:rsidRPr="00A74CD6">
        <w:rPr>
          <w:rFonts w:ascii="Calibri" w:hAnsi="Calibri" w:cs="Calibri"/>
          <w:b/>
          <w:bCs/>
          <w:rtl/>
        </w:rPr>
        <w:t>מה</w:t>
      </w:r>
      <w:r w:rsidR="00A74CD6">
        <w:rPr>
          <w:rFonts w:ascii="Calibri" w:hAnsi="Calibri" w:cs="Calibri" w:hint="cs"/>
          <w:b/>
          <w:bCs/>
          <w:rtl/>
        </w:rPr>
        <w:t xml:space="preserve">ם </w:t>
      </w:r>
      <w:r w:rsidR="00A74CD6" w:rsidRPr="00A74CD6">
        <w:rPr>
          <w:rFonts w:ascii="Calibri" w:hAnsi="Calibri" w:cs="Calibri"/>
          <w:b/>
          <w:bCs/>
          <w:rtl/>
        </w:rPr>
        <w:t>התוצר</w:t>
      </w:r>
      <w:r w:rsidR="00A74CD6">
        <w:rPr>
          <w:rFonts w:ascii="Calibri" w:hAnsi="Calibri" w:cs="Calibri" w:hint="cs"/>
          <w:b/>
          <w:bCs/>
          <w:rtl/>
        </w:rPr>
        <w:t>ים</w:t>
      </w:r>
      <w:r w:rsidR="00A74CD6" w:rsidRPr="00A74CD6">
        <w:rPr>
          <w:rFonts w:ascii="Calibri" w:hAnsi="Calibri" w:cs="Calibri"/>
          <w:b/>
          <w:bCs/>
          <w:rtl/>
        </w:rPr>
        <w:t xml:space="preserve"> </w:t>
      </w:r>
      <w:r w:rsidR="00A74CD6">
        <w:rPr>
          <w:rFonts w:ascii="Calibri" w:hAnsi="Calibri" w:cs="Calibri" w:hint="cs"/>
          <w:b/>
          <w:bCs/>
          <w:rtl/>
        </w:rPr>
        <w:t>שיפותחו?</w:t>
      </w:r>
      <w:r w:rsidR="00A74CD6" w:rsidRPr="00A74CD6">
        <w:rPr>
          <w:rFonts w:ascii="Calibri" w:hAnsi="Calibri" w:cs="Calibri"/>
        </w:rPr>
        <w:t xml:space="preserve"> </w:t>
      </w:r>
      <w:r w:rsidR="00A74CD6" w:rsidRPr="00A74CD6">
        <w:rPr>
          <w:rFonts w:ascii="Calibri" w:hAnsi="Calibri" w:cs="Calibri"/>
          <w:rtl/>
        </w:rPr>
        <w:t>למשל: בנק שאלות ב</w:t>
      </w:r>
      <w:r w:rsidR="00A74CD6" w:rsidRPr="00A74CD6">
        <w:rPr>
          <w:rFonts w:ascii="Calibri" w:hAnsi="Calibri" w:cs="Calibri"/>
        </w:rPr>
        <w:t xml:space="preserve">Moodle </w:t>
      </w:r>
      <w:r w:rsidR="00146FCC">
        <w:rPr>
          <w:rFonts w:ascii="Calibri" w:hAnsi="Calibri" w:cs="Calibri" w:hint="cs"/>
          <w:rtl/>
        </w:rPr>
        <w:t xml:space="preserve">, </w:t>
      </w:r>
      <w:r w:rsidR="00A74CD6" w:rsidRPr="00A74CD6">
        <w:rPr>
          <w:rFonts w:ascii="Calibri" w:hAnsi="Calibri" w:cs="Calibri"/>
          <w:rtl/>
        </w:rPr>
        <w:t>חוברת מעבדה, מערך תרגול פעיל, סרטוני הסבר קצרים, מחוון להערכת עמיתים וכד</w:t>
      </w:r>
      <w:r w:rsidR="00A74CD6" w:rsidRPr="00A74CD6">
        <w:rPr>
          <w:rFonts w:ascii="Calibri" w:hAnsi="Calibri" w:cs="Calibri"/>
        </w:rPr>
        <w:t>'</w:t>
      </w:r>
      <w:r w:rsidR="00B61FE3">
        <w:rPr>
          <w:rFonts w:ascii="Calibri" w:hAnsi="Calibri" w:cs="Calibri" w:hint="cs"/>
          <w:rtl/>
        </w:rPr>
        <w:t>.</w:t>
      </w:r>
    </w:p>
    <w:tbl>
      <w:tblPr>
        <w:tblStyle w:val="TableGrid"/>
        <w:bidiVisual/>
        <w:tblW w:w="8696" w:type="dxa"/>
        <w:tblLook w:val="04A0" w:firstRow="1" w:lastRow="0" w:firstColumn="1" w:lastColumn="0" w:noHBand="0" w:noVBand="1"/>
      </w:tblPr>
      <w:tblGrid>
        <w:gridCol w:w="8696"/>
      </w:tblGrid>
      <w:tr w:rsidR="00742CE4" w:rsidRPr="00194B09" w14:paraId="018D35F5" w14:textId="77777777" w:rsidTr="00C01F96">
        <w:trPr>
          <w:trHeight w:val="1644"/>
        </w:trPr>
        <w:tc>
          <w:tcPr>
            <w:tcW w:w="8696" w:type="dxa"/>
          </w:tcPr>
          <w:p w14:paraId="3DB09EDB" w14:textId="77777777" w:rsidR="00742CE4" w:rsidRPr="00194B09" w:rsidRDefault="00742CE4" w:rsidP="00C01F96">
            <w:pPr>
              <w:rPr>
                <w:rFonts w:ascii="Calibri" w:hAnsi="Calibri" w:cs="Calibri"/>
                <w:rtl/>
              </w:rPr>
            </w:pPr>
          </w:p>
          <w:p w14:paraId="3BCB1F1C" w14:textId="77777777" w:rsidR="00742CE4" w:rsidRPr="00194B09" w:rsidRDefault="00742CE4" w:rsidP="00C01F96">
            <w:pPr>
              <w:rPr>
                <w:rFonts w:ascii="Calibri" w:hAnsi="Calibri" w:cs="Calibri"/>
                <w:rtl/>
              </w:rPr>
            </w:pPr>
          </w:p>
          <w:p w14:paraId="7A75500F" w14:textId="77777777" w:rsidR="00742CE4" w:rsidRPr="00194B09" w:rsidRDefault="00742CE4" w:rsidP="00C01F96">
            <w:pPr>
              <w:rPr>
                <w:rFonts w:ascii="Calibri" w:hAnsi="Calibri" w:cs="Calibri"/>
                <w:rtl/>
              </w:rPr>
            </w:pPr>
          </w:p>
        </w:tc>
      </w:tr>
    </w:tbl>
    <w:p w14:paraId="4330F8FF" w14:textId="77777777" w:rsidR="00453DD2" w:rsidRDefault="00453DD2" w:rsidP="003C5F14">
      <w:pPr>
        <w:pStyle w:val="Heading2"/>
        <w:shd w:val="clear" w:color="auto" w:fill="DEEAF6" w:themeFill="accent1" w:themeFillTint="33"/>
        <w:rPr>
          <w:rFonts w:ascii="Calibri" w:hAnsi="Calibri" w:cs="Calibri"/>
          <w:b/>
          <w:bCs/>
          <w:color w:val="EE0000"/>
          <w:rtl/>
        </w:rPr>
      </w:pPr>
    </w:p>
    <w:p w14:paraId="7F3AFD26" w14:textId="77777777" w:rsidR="00453DD2" w:rsidRDefault="00453DD2">
      <w:pPr>
        <w:bidi w:val="0"/>
        <w:spacing w:after="160" w:line="259" w:lineRule="auto"/>
        <w:rPr>
          <w:rFonts w:ascii="Calibri" w:eastAsiaTheme="majorEastAsia" w:hAnsi="Calibri" w:cs="Calibri"/>
          <w:b/>
          <w:bCs/>
          <w:color w:val="EE0000"/>
          <w:sz w:val="26"/>
          <w:szCs w:val="26"/>
          <w:lang w:eastAsia="he"/>
        </w:rPr>
      </w:pPr>
      <w:r>
        <w:rPr>
          <w:rFonts w:ascii="Calibri" w:hAnsi="Calibri" w:cs="Calibri"/>
          <w:b/>
          <w:bCs/>
          <w:color w:val="EE0000"/>
          <w:rtl/>
        </w:rPr>
        <w:br w:type="page"/>
      </w:r>
    </w:p>
    <w:p w14:paraId="240A6EFD" w14:textId="358259CF" w:rsidR="00012074" w:rsidRPr="005B005B" w:rsidRDefault="00453DD2" w:rsidP="00032355">
      <w:pPr>
        <w:pStyle w:val="Heading2"/>
        <w:shd w:val="clear" w:color="auto" w:fill="DEEAF6" w:themeFill="accent1" w:themeFillTint="33"/>
        <w:rPr>
          <w:rFonts w:ascii="Calibri" w:hAnsi="Calibri" w:cs="Calibri"/>
          <w:rtl/>
        </w:rPr>
      </w:pPr>
      <w:r w:rsidRPr="00453DD2">
        <w:rPr>
          <w:rFonts w:ascii="Calibri" w:hAnsi="Calibri" w:cs="Calibri" w:hint="cs"/>
          <w:b/>
          <w:bCs/>
          <w:color w:val="EE0000"/>
          <w:rtl/>
        </w:rPr>
        <w:lastRenderedPageBreak/>
        <w:t>*</w:t>
      </w:r>
      <w:r w:rsidR="00811BB2" w:rsidRPr="00826C33">
        <w:rPr>
          <w:rFonts w:ascii="Calibri" w:hAnsi="Calibri" w:cs="Calibri" w:hint="cs"/>
          <w:b/>
          <w:bCs/>
          <w:rtl/>
        </w:rPr>
        <w:t xml:space="preserve">אילו מטרות פדגוגיות </w:t>
      </w:r>
      <w:r w:rsidR="004B714E" w:rsidRPr="00826C33">
        <w:rPr>
          <w:rFonts w:ascii="Calibri" w:hAnsi="Calibri" w:cs="Calibri" w:hint="cs"/>
          <w:b/>
          <w:bCs/>
          <w:rtl/>
        </w:rPr>
        <w:t xml:space="preserve">היוזמה מקדמת </w:t>
      </w:r>
      <w:r w:rsidR="0081766B" w:rsidRPr="00826C33">
        <w:rPr>
          <w:rFonts w:ascii="Calibri" w:hAnsi="Calibri" w:cs="Calibri" w:hint="cs"/>
          <w:b/>
          <w:bCs/>
          <w:rtl/>
        </w:rPr>
        <w:t>וכיצד?</w:t>
      </w:r>
      <w:r w:rsidR="00810182">
        <w:rPr>
          <w:rFonts w:ascii="Calibri" w:hAnsi="Calibri" w:cs="Calibri" w:hint="cs"/>
          <w:rtl/>
        </w:rPr>
        <w:t xml:space="preserve"> התייחסו לסעיפים המתאימים מטה</w:t>
      </w:r>
      <w:r w:rsidR="00032355">
        <w:rPr>
          <w:rFonts w:ascii="Calibri" w:hAnsi="Calibri" w:cs="Calibri" w:hint="cs"/>
          <w:rtl/>
        </w:rPr>
        <w:t xml:space="preserve"> ובפרט </w:t>
      </w:r>
      <w:r w:rsidR="00032355" w:rsidRPr="005B005B">
        <w:rPr>
          <w:rFonts w:ascii="Calibri" w:hAnsi="Calibri" w:cs="Calibri" w:hint="cs"/>
          <w:rtl/>
        </w:rPr>
        <w:t>לתרומת היוזמה לקידום מטרות תוכנית הלימודים והלימה לדמות הבוגר של התוכנית</w:t>
      </w:r>
      <w:r w:rsidR="00826C33">
        <w:rPr>
          <w:rFonts w:ascii="Calibri" w:hAnsi="Calibri" w:cs="Calibri" w:hint="cs"/>
          <w:rtl/>
        </w:rPr>
        <w:t>.</w:t>
      </w:r>
    </w:p>
    <w:tbl>
      <w:tblPr>
        <w:tblStyle w:val="GridTable4-Accent1"/>
        <w:bidiVisual/>
        <w:tblW w:w="0" w:type="auto"/>
        <w:tblLook w:val="0480" w:firstRow="0" w:lastRow="0" w:firstColumn="1" w:lastColumn="0" w:noHBand="0" w:noVBand="1"/>
      </w:tblPr>
      <w:tblGrid>
        <w:gridCol w:w="3259"/>
        <w:gridCol w:w="5378"/>
      </w:tblGrid>
      <w:tr w:rsidR="0081766B" w:rsidRPr="002C4DE5" w14:paraId="6A1489B2" w14:textId="77777777" w:rsidTr="00186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4094C8D6" w14:textId="677F827E" w:rsidR="0081766B" w:rsidRPr="002C4DE5" w:rsidRDefault="00C34212" w:rsidP="001865FA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קידום למידה משמעותית</w:t>
            </w:r>
          </w:p>
        </w:tc>
        <w:tc>
          <w:tcPr>
            <w:tcW w:w="5378" w:type="dxa"/>
          </w:tcPr>
          <w:p w14:paraId="26E99562" w14:textId="77777777" w:rsidR="0081766B" w:rsidRPr="002C4DE5" w:rsidRDefault="0081766B" w:rsidP="00186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81766B" w:rsidRPr="002C4DE5" w14:paraId="339AEF33" w14:textId="77777777" w:rsidTr="0018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30F35B3D" w14:textId="728C773D" w:rsidR="0081766B" w:rsidRPr="002C4DE5" w:rsidRDefault="00A83C6A" w:rsidP="001865FA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קידום </w:t>
            </w:r>
            <w:r w:rsidR="00C07C4F">
              <w:rPr>
                <w:rFonts w:ascii="Calibri" w:hAnsi="Calibri" w:cs="Calibri" w:hint="cs"/>
                <w:rtl/>
              </w:rPr>
              <w:t>למידה פעילה</w:t>
            </w:r>
          </w:p>
        </w:tc>
        <w:tc>
          <w:tcPr>
            <w:tcW w:w="5378" w:type="dxa"/>
          </w:tcPr>
          <w:p w14:paraId="03000A61" w14:textId="77777777" w:rsidR="0081766B" w:rsidRPr="002C4DE5" w:rsidRDefault="0081766B" w:rsidP="00186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923F82" w:rsidRPr="002C4DE5" w14:paraId="12A9B032" w14:textId="77777777" w:rsidTr="00186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7106E4D5" w14:textId="2710BBC7" w:rsidR="00923F82" w:rsidRDefault="00923F82" w:rsidP="001865FA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הקני</w:t>
            </w:r>
            <w:r w:rsidR="00DF424B">
              <w:rPr>
                <w:rFonts w:ascii="Calibri" w:hAnsi="Calibri" w:cs="Calibri" w:hint="cs"/>
                <w:rtl/>
              </w:rPr>
              <w:t>ה ושכלול מיומנויות</w:t>
            </w:r>
            <w:r w:rsidR="00A83C6A">
              <w:rPr>
                <w:rFonts w:ascii="Calibri" w:hAnsi="Calibri" w:cs="Calibri" w:hint="cs"/>
                <w:rtl/>
              </w:rPr>
              <w:t xml:space="preserve"> הנדרשות לבוגר הטכניון</w:t>
            </w:r>
          </w:p>
        </w:tc>
        <w:tc>
          <w:tcPr>
            <w:tcW w:w="5378" w:type="dxa"/>
          </w:tcPr>
          <w:p w14:paraId="3085A8CE" w14:textId="77777777" w:rsidR="00923F82" w:rsidRPr="002C4DE5" w:rsidRDefault="00923F82" w:rsidP="00186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81766B" w:rsidRPr="002C4DE5" w14:paraId="540EF214" w14:textId="77777777" w:rsidTr="0018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59D747B4" w14:textId="7F2D5BC1" w:rsidR="0081766B" w:rsidRPr="002C4DE5" w:rsidRDefault="00923F82" w:rsidP="001865FA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למידה רציפה לאורך הסמסטר</w:t>
            </w:r>
          </w:p>
        </w:tc>
        <w:tc>
          <w:tcPr>
            <w:tcW w:w="5378" w:type="dxa"/>
          </w:tcPr>
          <w:p w14:paraId="32E69C82" w14:textId="77777777" w:rsidR="0081766B" w:rsidRPr="002C4DE5" w:rsidRDefault="0081766B" w:rsidP="00186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81766B" w:rsidRPr="002C4DE5" w14:paraId="4CB1E061" w14:textId="77777777" w:rsidTr="00186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5C69D4B6" w14:textId="48008F71" w:rsidR="0081766B" w:rsidRPr="002C4DE5" w:rsidRDefault="00DF424B" w:rsidP="001865FA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תרומה </w:t>
            </w:r>
            <w:r w:rsidR="00F20647">
              <w:rPr>
                <w:rFonts w:ascii="Calibri" w:hAnsi="Calibri" w:cs="Calibri" w:hint="cs"/>
                <w:rtl/>
              </w:rPr>
              <w:t xml:space="preserve">משמעותית להשגת מטרות </w:t>
            </w:r>
            <w:r w:rsidR="00C51D3F">
              <w:rPr>
                <w:rFonts w:ascii="Calibri" w:hAnsi="Calibri" w:cs="Calibri" w:hint="cs"/>
                <w:rtl/>
              </w:rPr>
              <w:t xml:space="preserve">תוכנית הלימודים </w:t>
            </w:r>
          </w:p>
        </w:tc>
        <w:tc>
          <w:tcPr>
            <w:tcW w:w="5378" w:type="dxa"/>
          </w:tcPr>
          <w:p w14:paraId="63123616" w14:textId="77777777" w:rsidR="0081766B" w:rsidRPr="002C4DE5" w:rsidRDefault="0081766B" w:rsidP="00186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ED512C" w:rsidRPr="002C4DE5" w14:paraId="3510A402" w14:textId="77777777" w:rsidTr="0018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7575CE2B" w14:textId="617D620C" w:rsidR="00ED512C" w:rsidRDefault="00ED512C" w:rsidP="001865FA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שילוב כלי</w:t>
            </w:r>
            <w:r w:rsidR="00C8008D">
              <w:rPr>
                <w:rFonts w:ascii="Calibri" w:hAnsi="Calibri" w:cs="Calibri" w:hint="cs"/>
                <w:rtl/>
              </w:rPr>
              <w:t>ם טכנולוגיים</w:t>
            </w:r>
          </w:p>
        </w:tc>
        <w:tc>
          <w:tcPr>
            <w:tcW w:w="5378" w:type="dxa"/>
          </w:tcPr>
          <w:p w14:paraId="4373304C" w14:textId="77777777" w:rsidR="00ED512C" w:rsidRPr="002C4DE5" w:rsidRDefault="00ED512C" w:rsidP="00186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C8008D" w:rsidRPr="002C4DE5" w14:paraId="12C19B4F" w14:textId="77777777" w:rsidTr="00186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05DA61B5" w14:textId="1BF18612" w:rsidR="00C8008D" w:rsidRDefault="00C8008D" w:rsidP="001865FA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יישום שיטות הוראה חדשניות </w:t>
            </w:r>
          </w:p>
        </w:tc>
        <w:tc>
          <w:tcPr>
            <w:tcW w:w="5378" w:type="dxa"/>
          </w:tcPr>
          <w:p w14:paraId="25E30EF5" w14:textId="77777777" w:rsidR="00C8008D" w:rsidRPr="002C4DE5" w:rsidRDefault="00C8008D" w:rsidP="00186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9C77D2" w:rsidRPr="002C4DE5" w14:paraId="00FB2020" w14:textId="77777777" w:rsidTr="0018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576D6E4A" w14:textId="54F31F75" w:rsidR="009C77D2" w:rsidRDefault="009C77D2" w:rsidP="001865F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מענה לאתגרים והזדמנויות ש</w:t>
            </w:r>
            <w:r w:rsidR="00810182">
              <w:rPr>
                <w:rFonts w:ascii="Calibri" w:hAnsi="Calibri" w:cs="Calibri" w:hint="cs"/>
                <w:rtl/>
              </w:rPr>
              <w:t xml:space="preserve">יוצר השימוש בכלי </w:t>
            </w:r>
            <w:r w:rsidR="00810182">
              <w:rPr>
                <w:rFonts w:ascii="Calibri" w:hAnsi="Calibri" w:cs="Calibri"/>
              </w:rPr>
              <w:t>AI</w:t>
            </w:r>
          </w:p>
        </w:tc>
        <w:tc>
          <w:tcPr>
            <w:tcW w:w="5378" w:type="dxa"/>
          </w:tcPr>
          <w:p w14:paraId="1C2CE287" w14:textId="77777777" w:rsidR="009C77D2" w:rsidRPr="002C4DE5" w:rsidRDefault="009C77D2" w:rsidP="00186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81766B" w:rsidRPr="002C4DE5" w14:paraId="03C6D405" w14:textId="77777777" w:rsidTr="00186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14:paraId="5EF9C2C7" w14:textId="57181155" w:rsidR="0081766B" w:rsidRPr="002C4DE5" w:rsidRDefault="00C9656F" w:rsidP="001865FA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אחר</w:t>
            </w:r>
            <w:r w:rsidR="00ED512C">
              <w:rPr>
                <w:rFonts w:ascii="Calibri" w:hAnsi="Calibri" w:cs="Calibri" w:hint="cs"/>
                <w:rtl/>
              </w:rPr>
              <w:t xml:space="preserve"> - פרטו</w:t>
            </w:r>
          </w:p>
        </w:tc>
        <w:tc>
          <w:tcPr>
            <w:tcW w:w="5378" w:type="dxa"/>
          </w:tcPr>
          <w:p w14:paraId="2EB22875" w14:textId="77777777" w:rsidR="0081766B" w:rsidRPr="002C4DE5" w:rsidRDefault="0081766B" w:rsidP="00186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14:paraId="1C8A3709" w14:textId="77777777" w:rsidR="00012074" w:rsidRDefault="00012074" w:rsidP="00012074">
      <w:pPr>
        <w:spacing w:line="360" w:lineRule="auto"/>
        <w:jc w:val="both"/>
        <w:rPr>
          <w:rFonts w:ascii="Calibri Light" w:hAnsi="Calibri Light" w:cs="Calibri Light"/>
          <w:rtl/>
        </w:rPr>
      </w:pPr>
    </w:p>
    <w:p w14:paraId="7F8AE988" w14:textId="54864DA6" w:rsidR="008A4B60" w:rsidRPr="00194B09" w:rsidRDefault="003F7574" w:rsidP="002C0FE5">
      <w:pPr>
        <w:pStyle w:val="Heading2"/>
        <w:shd w:val="clear" w:color="auto" w:fill="DEEAF6" w:themeFill="accent1" w:themeFillTint="33"/>
        <w:rPr>
          <w:rFonts w:ascii="Calibri" w:hAnsi="Calibri" w:cs="Calibri"/>
          <w:rtl/>
        </w:rPr>
      </w:pPr>
      <w:r w:rsidRPr="00453DD2">
        <w:rPr>
          <w:rFonts w:ascii="Calibri" w:hAnsi="Calibri" w:cs="Calibri" w:hint="cs"/>
          <w:b/>
          <w:bCs/>
          <w:color w:val="EE0000"/>
          <w:rtl/>
        </w:rPr>
        <w:t>*</w:t>
      </w:r>
      <w:r w:rsidR="008A2ACF" w:rsidRPr="0013513B">
        <w:rPr>
          <w:rFonts w:ascii="Calibri" w:hAnsi="Calibri" w:cs="Calibri" w:hint="cs"/>
          <w:b/>
          <w:bCs/>
          <w:rtl/>
        </w:rPr>
        <w:t>באיזה אופן</w:t>
      </w:r>
      <w:r w:rsidR="00D00862" w:rsidRPr="0013513B">
        <w:rPr>
          <w:rFonts w:ascii="Calibri" w:hAnsi="Calibri" w:cs="Calibri" w:hint="cs"/>
          <w:b/>
          <w:bCs/>
          <w:rtl/>
        </w:rPr>
        <w:t xml:space="preserve"> היוזמה המוצעת היא</w:t>
      </w:r>
      <w:r w:rsidR="00D00862">
        <w:rPr>
          <w:rFonts w:ascii="Calibri" w:hAnsi="Calibri" w:cs="Calibri" w:hint="cs"/>
          <w:rtl/>
        </w:rPr>
        <w:t xml:space="preserve"> </w:t>
      </w:r>
      <w:r w:rsidR="00D00862" w:rsidRPr="005A786D">
        <w:rPr>
          <w:rFonts w:ascii="Calibri" w:hAnsi="Calibri" w:cs="Calibri" w:hint="cs"/>
          <w:b/>
          <w:bCs/>
          <w:rtl/>
        </w:rPr>
        <w:t>תשתיתי</w:t>
      </w:r>
      <w:r w:rsidR="00CC4219" w:rsidRPr="005A786D">
        <w:rPr>
          <w:rFonts w:ascii="Calibri" w:hAnsi="Calibri" w:cs="Calibri" w:hint="cs"/>
          <w:b/>
          <w:bCs/>
          <w:rtl/>
        </w:rPr>
        <w:t>ת</w:t>
      </w:r>
      <w:r w:rsidR="00CC4219">
        <w:rPr>
          <w:rFonts w:ascii="Calibri" w:hAnsi="Calibri" w:cs="Calibri" w:hint="cs"/>
          <w:rtl/>
        </w:rPr>
        <w:t xml:space="preserve">? </w:t>
      </w:r>
      <w:r w:rsidR="009B4295">
        <w:rPr>
          <w:rFonts w:ascii="Calibri" w:hAnsi="Calibri" w:cs="Calibri" w:hint="cs"/>
          <w:rtl/>
        </w:rPr>
        <w:t xml:space="preserve">כיצד </w:t>
      </w:r>
      <w:r w:rsidR="008A2ACF">
        <w:rPr>
          <w:rFonts w:ascii="Calibri" w:hAnsi="Calibri" w:cs="Calibri" w:hint="cs"/>
          <w:rtl/>
        </w:rPr>
        <w:t>היא ת</w:t>
      </w:r>
      <w:r w:rsidR="009B4295">
        <w:rPr>
          <w:rFonts w:ascii="Calibri" w:hAnsi="Calibri" w:cs="Calibri" w:hint="cs"/>
          <w:rtl/>
        </w:rPr>
        <w:t xml:space="preserve">שרת את </w:t>
      </w:r>
      <w:r w:rsidR="009C77D2">
        <w:rPr>
          <w:rFonts w:ascii="Calibri" w:hAnsi="Calibri" w:cs="Calibri" w:hint="cs"/>
          <w:rtl/>
        </w:rPr>
        <w:t>צרכי הלמידה וההוראה בקורס מספר שנים קדימה</w:t>
      </w:r>
      <w:r w:rsidR="008A2ACF">
        <w:rPr>
          <w:rFonts w:ascii="Calibri" w:hAnsi="Calibri" w:cs="Calibri" w:hint="cs"/>
          <w:rtl/>
        </w:rPr>
        <w:t>?</w:t>
      </w:r>
    </w:p>
    <w:tbl>
      <w:tblPr>
        <w:tblStyle w:val="TableGrid"/>
        <w:bidiVisual/>
        <w:tblW w:w="8696" w:type="dxa"/>
        <w:tblLook w:val="04A0" w:firstRow="1" w:lastRow="0" w:firstColumn="1" w:lastColumn="0" w:noHBand="0" w:noVBand="1"/>
      </w:tblPr>
      <w:tblGrid>
        <w:gridCol w:w="8696"/>
      </w:tblGrid>
      <w:tr w:rsidR="008A4B60" w:rsidRPr="00194B09" w14:paraId="78F021D1" w14:textId="77777777" w:rsidTr="00C01F96">
        <w:trPr>
          <w:trHeight w:val="1644"/>
        </w:trPr>
        <w:tc>
          <w:tcPr>
            <w:tcW w:w="8696" w:type="dxa"/>
          </w:tcPr>
          <w:p w14:paraId="0F2E04D0" w14:textId="77777777" w:rsidR="008A4B60" w:rsidRPr="00194B09" w:rsidRDefault="008A4B60" w:rsidP="00C01F96">
            <w:pPr>
              <w:rPr>
                <w:rFonts w:ascii="Calibri" w:hAnsi="Calibri" w:cs="Calibri"/>
                <w:rtl/>
              </w:rPr>
            </w:pPr>
          </w:p>
          <w:p w14:paraId="737B6385" w14:textId="77777777" w:rsidR="008A4B60" w:rsidRPr="00194B09" w:rsidRDefault="008A4B60" w:rsidP="00C01F96">
            <w:pPr>
              <w:rPr>
                <w:rFonts w:ascii="Calibri" w:hAnsi="Calibri" w:cs="Calibri"/>
                <w:rtl/>
              </w:rPr>
            </w:pPr>
          </w:p>
          <w:p w14:paraId="5FA5DBDA" w14:textId="77777777" w:rsidR="008A4B60" w:rsidRPr="00194B09" w:rsidRDefault="008A4B60" w:rsidP="00C01F96">
            <w:pPr>
              <w:rPr>
                <w:rFonts w:ascii="Calibri" w:hAnsi="Calibri" w:cs="Calibri"/>
                <w:rtl/>
              </w:rPr>
            </w:pPr>
          </w:p>
        </w:tc>
      </w:tr>
    </w:tbl>
    <w:p w14:paraId="2F4E5726" w14:textId="77777777" w:rsidR="008A4B60" w:rsidRDefault="008A4B60" w:rsidP="008A4B60">
      <w:pPr>
        <w:spacing w:line="360" w:lineRule="auto"/>
        <w:jc w:val="both"/>
        <w:rPr>
          <w:rFonts w:ascii="Calibri Light" w:hAnsi="Calibri Light" w:cs="Calibri Light"/>
          <w:rtl/>
        </w:rPr>
      </w:pPr>
    </w:p>
    <w:p w14:paraId="3B292167" w14:textId="3F9154CA" w:rsidR="0038063E" w:rsidRPr="0038063E" w:rsidRDefault="003B1A93" w:rsidP="002C0FE5">
      <w:pPr>
        <w:pStyle w:val="Heading2"/>
        <w:shd w:val="clear" w:color="auto" w:fill="DEEAF6" w:themeFill="accent1" w:themeFillTint="33"/>
        <w:rPr>
          <w:rFonts w:ascii="Calibri" w:hAnsi="Calibri" w:cs="Calibri"/>
          <w:rtl/>
        </w:rPr>
      </w:pPr>
      <w:r w:rsidRPr="00453DD2">
        <w:rPr>
          <w:rFonts w:ascii="Calibri" w:hAnsi="Calibri" w:cs="Calibri" w:hint="cs"/>
          <w:b/>
          <w:bCs/>
          <w:color w:val="EE0000"/>
          <w:rtl/>
        </w:rPr>
        <w:t>*</w:t>
      </w:r>
      <w:r w:rsidR="003F7574">
        <w:rPr>
          <w:rFonts w:ascii="Calibri" w:hAnsi="Calibri" w:cs="Calibri" w:hint="cs"/>
          <w:b/>
          <w:bCs/>
          <w:rtl/>
        </w:rPr>
        <w:t xml:space="preserve">כיצד </w:t>
      </w:r>
      <w:r w:rsidR="008A2ACF">
        <w:rPr>
          <w:rFonts w:ascii="Calibri" w:hAnsi="Calibri" w:cs="Calibri" w:hint="cs"/>
          <w:b/>
          <w:bCs/>
          <w:rtl/>
        </w:rPr>
        <w:t>תבוצע היוזמה</w:t>
      </w:r>
      <w:r w:rsidR="00ED512C">
        <w:rPr>
          <w:rFonts w:ascii="Calibri" w:hAnsi="Calibri" w:cs="Calibri" w:hint="cs"/>
          <w:b/>
          <w:bCs/>
          <w:rtl/>
        </w:rPr>
        <w:t xml:space="preserve"> בפועל</w:t>
      </w:r>
      <w:r w:rsidR="0089147D">
        <w:rPr>
          <w:rFonts w:ascii="Calibri" w:hAnsi="Calibri" w:cs="Calibri" w:hint="cs"/>
          <w:rtl/>
        </w:rPr>
        <w:t xml:space="preserve">? </w:t>
      </w:r>
      <w:r w:rsidR="00C812BB">
        <w:rPr>
          <w:rFonts w:ascii="Calibri" w:hAnsi="Calibri" w:cs="Calibri" w:hint="cs"/>
          <w:rtl/>
        </w:rPr>
        <w:t xml:space="preserve">שלבי העבודה, לוח זמנים, </w:t>
      </w:r>
      <w:r w:rsidR="0071701D">
        <w:rPr>
          <w:rFonts w:ascii="Calibri" w:hAnsi="Calibri" w:cs="Calibri" w:hint="cs"/>
          <w:rtl/>
        </w:rPr>
        <w:t xml:space="preserve">שימוש בליווי מקצועי של </w:t>
      </w:r>
      <w:r w:rsidR="00586D6C">
        <w:rPr>
          <w:rFonts w:ascii="Calibri" w:hAnsi="Calibri" w:cs="Calibri" w:hint="cs"/>
          <w:rtl/>
        </w:rPr>
        <w:t xml:space="preserve">צוות </w:t>
      </w:r>
      <w:r w:rsidR="0071701D">
        <w:rPr>
          <w:rFonts w:ascii="Calibri" w:hAnsi="Calibri" w:cs="Calibri" w:hint="cs"/>
          <w:rtl/>
        </w:rPr>
        <w:t>המרכז לקידום הלמידה וההורא</w:t>
      </w:r>
      <w:r w:rsidR="008A2ACF">
        <w:rPr>
          <w:rFonts w:ascii="Calibri" w:hAnsi="Calibri" w:cs="Calibri" w:hint="cs"/>
          <w:rtl/>
        </w:rPr>
        <w:t>ה</w:t>
      </w:r>
      <w:r w:rsidR="0071701D">
        <w:rPr>
          <w:rFonts w:ascii="Calibri" w:hAnsi="Calibri" w:cs="Calibri"/>
        </w:rPr>
        <w:t xml:space="preserve"> </w:t>
      </w:r>
    </w:p>
    <w:tbl>
      <w:tblPr>
        <w:tblStyle w:val="TableGrid"/>
        <w:bidiVisual/>
        <w:tblW w:w="8696" w:type="dxa"/>
        <w:tblLook w:val="04A0" w:firstRow="1" w:lastRow="0" w:firstColumn="1" w:lastColumn="0" w:noHBand="0" w:noVBand="1"/>
      </w:tblPr>
      <w:tblGrid>
        <w:gridCol w:w="8696"/>
      </w:tblGrid>
      <w:tr w:rsidR="0038063E" w:rsidRPr="00194B09" w14:paraId="7D010C1A" w14:textId="77777777" w:rsidTr="00C01F96">
        <w:trPr>
          <w:trHeight w:val="1644"/>
        </w:trPr>
        <w:tc>
          <w:tcPr>
            <w:tcW w:w="8696" w:type="dxa"/>
          </w:tcPr>
          <w:p w14:paraId="33F346B5" w14:textId="77777777" w:rsidR="0038063E" w:rsidRPr="00194B09" w:rsidRDefault="0038063E" w:rsidP="00C01F96">
            <w:pPr>
              <w:rPr>
                <w:rFonts w:ascii="Calibri" w:hAnsi="Calibri" w:cs="Calibri"/>
                <w:rtl/>
              </w:rPr>
            </w:pPr>
          </w:p>
          <w:p w14:paraId="16EC62E0" w14:textId="77777777" w:rsidR="0038063E" w:rsidRPr="00194B09" w:rsidRDefault="0038063E" w:rsidP="00C01F96">
            <w:pPr>
              <w:rPr>
                <w:rFonts w:ascii="Calibri" w:hAnsi="Calibri" w:cs="Calibri"/>
                <w:rtl/>
              </w:rPr>
            </w:pPr>
          </w:p>
          <w:p w14:paraId="0599EC0B" w14:textId="77777777" w:rsidR="0038063E" w:rsidRPr="00194B09" w:rsidRDefault="0038063E" w:rsidP="00C01F96">
            <w:pPr>
              <w:rPr>
                <w:rFonts w:ascii="Calibri" w:hAnsi="Calibri" w:cs="Calibri"/>
                <w:rtl/>
              </w:rPr>
            </w:pPr>
          </w:p>
        </w:tc>
      </w:tr>
    </w:tbl>
    <w:p w14:paraId="2C3A44CC" w14:textId="77777777" w:rsidR="0038063E" w:rsidRDefault="0038063E" w:rsidP="0038063E">
      <w:pPr>
        <w:spacing w:line="360" w:lineRule="auto"/>
        <w:jc w:val="both"/>
        <w:rPr>
          <w:rFonts w:ascii="Calibri Light" w:hAnsi="Calibri Light" w:cs="Calibri Light"/>
          <w:rtl/>
        </w:rPr>
      </w:pPr>
    </w:p>
    <w:p w14:paraId="2C02D1DC" w14:textId="4D301C70" w:rsidR="00794423" w:rsidRPr="00194B09" w:rsidRDefault="003F21DF" w:rsidP="00901A4D">
      <w:pPr>
        <w:pStyle w:val="Heading2"/>
        <w:shd w:val="clear" w:color="auto" w:fill="DEEAF6" w:themeFill="accent1" w:themeFillTint="33"/>
        <w:rPr>
          <w:rFonts w:ascii="Calibri" w:hAnsi="Calibri" w:cs="Calibri"/>
          <w:rtl/>
        </w:rPr>
      </w:pPr>
      <w:r w:rsidRPr="00453DD2">
        <w:rPr>
          <w:rFonts w:ascii="Calibri" w:hAnsi="Calibri" w:cs="Calibri" w:hint="cs"/>
          <w:b/>
          <w:bCs/>
          <w:color w:val="EE0000"/>
          <w:rtl/>
        </w:rPr>
        <w:lastRenderedPageBreak/>
        <w:t>*</w:t>
      </w:r>
      <w:r w:rsidR="0071701D">
        <w:rPr>
          <w:rFonts w:ascii="Calibri" w:hAnsi="Calibri" w:cs="Calibri" w:hint="cs"/>
          <w:b/>
          <w:bCs/>
          <w:rtl/>
        </w:rPr>
        <w:t xml:space="preserve">כיצד </w:t>
      </w:r>
      <w:r w:rsidR="005A786D">
        <w:rPr>
          <w:rFonts w:ascii="Calibri" w:hAnsi="Calibri" w:cs="Calibri" w:hint="cs"/>
          <w:b/>
          <w:bCs/>
          <w:rtl/>
        </w:rPr>
        <w:t>תוערך היוזמה</w:t>
      </w:r>
      <w:r w:rsidR="005A786D">
        <w:rPr>
          <w:rFonts w:ascii="Calibri" w:hAnsi="Calibri" w:cs="Calibri" w:hint="cs"/>
          <w:rtl/>
        </w:rPr>
        <w:t xml:space="preserve">: </w:t>
      </w:r>
      <w:r w:rsidR="00ED512C">
        <w:rPr>
          <w:rFonts w:ascii="Calibri" w:hAnsi="Calibri" w:cs="Calibri" w:hint="cs"/>
          <w:rtl/>
        </w:rPr>
        <w:t xml:space="preserve">מה </w:t>
      </w:r>
      <w:r>
        <w:rPr>
          <w:rFonts w:ascii="Calibri" w:hAnsi="Calibri" w:cs="Calibri" w:hint="cs"/>
          <w:rtl/>
        </w:rPr>
        <w:t>יהיו</w:t>
      </w:r>
      <w:r w:rsidR="00ED512C">
        <w:rPr>
          <w:rFonts w:ascii="Calibri" w:hAnsi="Calibri" w:cs="Calibri" w:hint="cs"/>
          <w:rtl/>
        </w:rPr>
        <w:t xml:space="preserve"> שיטות ההערכה? כיצד הן </w:t>
      </w:r>
      <w:r>
        <w:rPr>
          <w:rFonts w:ascii="Calibri" w:hAnsi="Calibri" w:cs="Calibri" w:hint="cs"/>
          <w:rtl/>
        </w:rPr>
        <w:t>י</w:t>
      </w:r>
      <w:r w:rsidR="00ED512C">
        <w:rPr>
          <w:rFonts w:ascii="Calibri" w:hAnsi="Calibri" w:cs="Calibri" w:hint="cs"/>
          <w:rtl/>
        </w:rPr>
        <w:t>יושמו בפועל?</w:t>
      </w:r>
      <w:r w:rsidR="00901A4D">
        <w:rPr>
          <w:rFonts w:ascii="Calibri" w:hAnsi="Calibri" w:cs="Calibri" w:hint="cs"/>
          <w:rtl/>
        </w:rPr>
        <w:t xml:space="preserve"> למשל: </w:t>
      </w:r>
      <w:r w:rsidR="00901A4D" w:rsidRPr="00901A4D">
        <w:rPr>
          <w:rFonts w:ascii="Calibri" w:hAnsi="Calibri" w:cs="Calibri"/>
          <w:rtl/>
        </w:rPr>
        <w:t>משל: שיפור בציון בשאלה ספציפית במבחן, אחוז צפייה בסרטונים, משוב חיובי מסטודנטים בשאלון ייעודי</w:t>
      </w:r>
      <w:r w:rsidR="00901A4D">
        <w:rPr>
          <w:rFonts w:ascii="Calibri" w:hAnsi="Calibri" w:cs="Calibri" w:hint="cs"/>
          <w:rtl/>
        </w:rPr>
        <w:t>.</w:t>
      </w:r>
    </w:p>
    <w:tbl>
      <w:tblPr>
        <w:tblStyle w:val="TableGrid"/>
        <w:bidiVisual/>
        <w:tblW w:w="8696" w:type="dxa"/>
        <w:tblLook w:val="04A0" w:firstRow="1" w:lastRow="0" w:firstColumn="1" w:lastColumn="0" w:noHBand="0" w:noVBand="1"/>
      </w:tblPr>
      <w:tblGrid>
        <w:gridCol w:w="8696"/>
      </w:tblGrid>
      <w:tr w:rsidR="00794423" w:rsidRPr="00194B09" w14:paraId="6CBFC597" w14:textId="77777777" w:rsidTr="00C01F96">
        <w:trPr>
          <w:trHeight w:val="1644"/>
        </w:trPr>
        <w:tc>
          <w:tcPr>
            <w:tcW w:w="8696" w:type="dxa"/>
          </w:tcPr>
          <w:p w14:paraId="0339B360" w14:textId="77777777" w:rsidR="00794423" w:rsidRPr="00194B09" w:rsidRDefault="00794423" w:rsidP="00C01F96">
            <w:pPr>
              <w:rPr>
                <w:rFonts w:ascii="Calibri" w:hAnsi="Calibri" w:cs="Calibri"/>
                <w:rtl/>
              </w:rPr>
            </w:pPr>
          </w:p>
          <w:p w14:paraId="57A3242B" w14:textId="77777777" w:rsidR="00794423" w:rsidRPr="00194B09" w:rsidRDefault="00794423" w:rsidP="00C01F96">
            <w:pPr>
              <w:rPr>
                <w:rFonts w:ascii="Calibri" w:hAnsi="Calibri" w:cs="Calibri"/>
                <w:rtl/>
              </w:rPr>
            </w:pPr>
          </w:p>
          <w:p w14:paraId="28AF6B9A" w14:textId="77777777" w:rsidR="00794423" w:rsidRPr="00194B09" w:rsidRDefault="00794423" w:rsidP="00C01F96">
            <w:pPr>
              <w:rPr>
                <w:rFonts w:ascii="Calibri" w:hAnsi="Calibri" w:cs="Calibri"/>
                <w:rtl/>
              </w:rPr>
            </w:pPr>
          </w:p>
        </w:tc>
      </w:tr>
    </w:tbl>
    <w:p w14:paraId="140C191C" w14:textId="77777777" w:rsidR="00794423" w:rsidRDefault="00794423" w:rsidP="00794423">
      <w:pPr>
        <w:spacing w:line="360" w:lineRule="auto"/>
        <w:jc w:val="both"/>
        <w:rPr>
          <w:rFonts w:ascii="Calibri Light" w:hAnsi="Calibri Light" w:cs="Calibri Light"/>
        </w:rPr>
      </w:pPr>
    </w:p>
    <w:p w14:paraId="775DABF0" w14:textId="49BFC53D" w:rsidR="00794423" w:rsidRDefault="00B61FE3" w:rsidP="00A0741D">
      <w:pPr>
        <w:pStyle w:val="Heading2"/>
        <w:shd w:val="clear" w:color="auto" w:fill="DEEAF6" w:themeFill="accent1" w:themeFillTint="33"/>
        <w:rPr>
          <w:rFonts w:ascii="Calibri" w:hAnsi="Calibri" w:cs="Calibri"/>
          <w:rtl/>
        </w:rPr>
      </w:pPr>
      <w:r w:rsidRPr="00453DD2">
        <w:rPr>
          <w:rFonts w:ascii="Calibri" w:hAnsi="Calibri" w:cs="Calibri" w:hint="cs"/>
          <w:b/>
          <w:bCs/>
          <w:color w:val="EE0000"/>
          <w:rtl/>
        </w:rPr>
        <w:t>*</w:t>
      </w:r>
      <w:r>
        <w:rPr>
          <w:rFonts w:ascii="Calibri" w:hAnsi="Calibri" w:cs="Calibri" w:hint="cs"/>
          <w:b/>
          <w:bCs/>
          <w:rtl/>
        </w:rPr>
        <w:t xml:space="preserve"> </w:t>
      </w:r>
      <w:r w:rsidR="00497AA6">
        <w:rPr>
          <w:rFonts w:ascii="Calibri" w:hAnsi="Calibri" w:cs="Calibri" w:hint="cs"/>
          <w:b/>
          <w:bCs/>
          <w:rtl/>
        </w:rPr>
        <w:t xml:space="preserve">סיכום ופרסום היוזמה </w:t>
      </w:r>
    </w:p>
    <w:p w14:paraId="2F3DD3B1" w14:textId="32402997" w:rsidR="0040604A" w:rsidRPr="000C5E19" w:rsidRDefault="00A3078A" w:rsidP="0030452A">
      <w:pPr>
        <w:rPr>
          <w:rFonts w:ascii="Calibri" w:eastAsiaTheme="majorEastAsia" w:hAnsi="Calibri" w:cs="Calibri"/>
          <w:color w:val="auto"/>
          <w:sz w:val="26"/>
          <w:szCs w:val="26"/>
          <w:rtl/>
          <w:lang w:eastAsia="he"/>
        </w:rPr>
      </w:pPr>
      <w:r w:rsidRPr="000C5E19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 xml:space="preserve">בסיום העבודה </w:t>
      </w:r>
      <w:r w:rsidR="000C5E19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 xml:space="preserve">נבקש לקבל </w:t>
      </w:r>
      <w:r w:rsidR="00D443F7" w:rsidRPr="000C5E19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 xml:space="preserve"> סיכום </w:t>
      </w:r>
      <w:r w:rsidR="000C5E19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 xml:space="preserve">של </w:t>
      </w:r>
      <w:r w:rsidR="00D443F7" w:rsidRPr="000C5E19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>ביצוע היוזמה הפדגוגית</w:t>
      </w:r>
      <w:r w:rsidR="0030452A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>. ה</w:t>
      </w:r>
      <w:r w:rsidR="0030452A" w:rsidRPr="0030452A">
        <w:rPr>
          <w:rFonts w:ascii="Calibri" w:eastAsiaTheme="majorEastAsia" w:hAnsi="Calibri" w:cs="Calibri"/>
          <w:color w:val="auto"/>
          <w:sz w:val="26"/>
          <w:szCs w:val="26"/>
          <w:rtl/>
          <w:lang w:eastAsia="he"/>
        </w:rPr>
        <w:t xml:space="preserve">סיכום יתבסס על הצעה זו, בתוספת התייחסות לביצוע בפועל, הצגת התוצרים שפותחו, </w:t>
      </w:r>
      <w:r w:rsidR="0030452A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 xml:space="preserve">הערכה של היוזמה </w:t>
      </w:r>
      <w:r w:rsidR="0030452A" w:rsidRPr="0030452A">
        <w:rPr>
          <w:rFonts w:ascii="Calibri" w:eastAsiaTheme="majorEastAsia" w:hAnsi="Calibri" w:cs="Calibri"/>
          <w:color w:val="auto"/>
          <w:sz w:val="26"/>
          <w:szCs w:val="26"/>
          <w:rtl/>
          <w:lang w:eastAsia="he"/>
        </w:rPr>
        <w:t>ותובנות להמש</w:t>
      </w:r>
      <w:r w:rsidR="00650A7D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>ך.</w:t>
      </w:r>
      <w:r w:rsidR="00D443F7" w:rsidRPr="000C5E19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 xml:space="preserve"> </w:t>
      </w:r>
      <w:r w:rsidR="00834B61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>הסיכום ישמש</w:t>
      </w:r>
      <w:r w:rsidR="00D443F7" w:rsidRPr="000C5E19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 xml:space="preserve"> בסיס לפרסום </w:t>
      </w:r>
      <w:r w:rsidR="00F8194E" w:rsidRPr="000C5E19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>באתר המרכז לקידום הלמידה וההוראה</w:t>
      </w:r>
      <w:r w:rsidR="00B61FE3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 xml:space="preserve"> לצורך שיתוף ידע והשראה לצוותי הוראה נוספים. </w:t>
      </w:r>
    </w:p>
    <w:p w14:paraId="224C6E1D" w14:textId="77777777" w:rsidR="00650A7D" w:rsidRDefault="00650A7D" w:rsidP="00794423">
      <w:pPr>
        <w:spacing w:line="360" w:lineRule="auto"/>
        <w:jc w:val="both"/>
        <w:rPr>
          <w:rFonts w:ascii="Calibri Light" w:hAnsi="Calibri Light" w:cs="Calibri Light"/>
          <w:rtl/>
        </w:rPr>
      </w:pPr>
    </w:p>
    <w:p w14:paraId="0D7E5725" w14:textId="2949A90D" w:rsidR="00794423" w:rsidRPr="003B6065" w:rsidRDefault="00063C08" w:rsidP="00794423">
      <w:pPr>
        <w:spacing w:line="360" w:lineRule="auto"/>
        <w:jc w:val="both"/>
        <w:rPr>
          <w:rFonts w:ascii="Calibri" w:eastAsiaTheme="majorEastAsia" w:hAnsi="Calibri" w:cs="Calibri"/>
          <w:color w:val="auto"/>
          <w:sz w:val="26"/>
          <w:szCs w:val="26"/>
          <w:rtl/>
          <w:lang w:eastAsia="he"/>
        </w:rPr>
      </w:pPr>
      <w:r>
        <w:rPr>
          <w:rFonts w:ascii="Calibri Light" w:hAnsi="Calibri Light" w:cs="Calibri Light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 Light" w:hAnsi="Calibri Light" w:cs="Calibri Light"/>
          <w:rtl/>
        </w:rPr>
        <w:instrText xml:space="preserve"> </w:instrText>
      </w:r>
      <w:r>
        <w:rPr>
          <w:rFonts w:ascii="Calibri Light" w:hAnsi="Calibri Light" w:cs="Calibri Light" w:hint="cs"/>
        </w:rPr>
        <w:instrText>FORMCHECKBOX</w:instrText>
      </w:r>
      <w:r>
        <w:rPr>
          <w:rFonts w:ascii="Calibri Light" w:hAnsi="Calibri Light" w:cs="Calibri Light"/>
          <w:rtl/>
        </w:rPr>
        <w:instrText xml:space="preserve"> </w:instrText>
      </w:r>
      <w:r>
        <w:rPr>
          <w:rFonts w:ascii="Calibri Light" w:hAnsi="Calibri Light" w:cs="Calibri Light" w:hint="cs"/>
          <w:rtl/>
        </w:rPr>
      </w:r>
      <w:r>
        <w:rPr>
          <w:rFonts w:ascii="Calibri Light" w:hAnsi="Calibri Light" w:cs="Calibri Light"/>
          <w:rtl/>
        </w:rPr>
        <w:fldChar w:fldCharType="separate"/>
      </w:r>
      <w:r>
        <w:rPr>
          <w:rFonts w:ascii="Calibri Light" w:hAnsi="Calibri Light" w:cs="Calibri Light"/>
          <w:rtl/>
        </w:rPr>
        <w:fldChar w:fldCharType="end"/>
      </w:r>
      <w:bookmarkEnd w:id="0"/>
      <w:r w:rsidR="005A786D">
        <w:rPr>
          <w:rFonts w:ascii="Calibri Light" w:hAnsi="Calibri Light" w:cs="Calibri Light" w:hint="cs"/>
          <w:rtl/>
        </w:rPr>
        <w:t xml:space="preserve">      </w:t>
      </w:r>
      <w:r w:rsidR="00D443F7" w:rsidRPr="003B6065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>אני מסכי</w:t>
      </w:r>
      <w:r w:rsidR="00650A7D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>ם</w:t>
      </w:r>
      <w:r w:rsidR="00D443F7" w:rsidRPr="003B6065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>/</w:t>
      </w:r>
      <w:r w:rsidR="00650A7D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>מסכי</w:t>
      </w:r>
      <w:r w:rsidR="00D443F7" w:rsidRPr="003B6065">
        <w:rPr>
          <w:rFonts w:ascii="Calibri" w:eastAsiaTheme="majorEastAsia" w:hAnsi="Calibri" w:cs="Calibri" w:hint="cs"/>
          <w:color w:val="auto"/>
          <w:sz w:val="26"/>
          <w:szCs w:val="26"/>
          <w:rtl/>
          <w:lang w:eastAsia="he"/>
        </w:rPr>
        <w:t xml:space="preserve">מה. </w:t>
      </w:r>
    </w:p>
    <w:p w14:paraId="4E8EE7E5" w14:textId="77777777" w:rsidR="009B167B" w:rsidRDefault="009B167B" w:rsidP="00794423">
      <w:pPr>
        <w:spacing w:line="360" w:lineRule="auto"/>
        <w:jc w:val="both"/>
        <w:rPr>
          <w:rtl/>
        </w:rPr>
      </w:pPr>
    </w:p>
    <w:p w14:paraId="4368CF15" w14:textId="77777777" w:rsidR="00A87E34" w:rsidRPr="00105078" w:rsidRDefault="00A87E34" w:rsidP="00105078">
      <w:pPr>
        <w:spacing w:line="360" w:lineRule="auto"/>
        <w:rPr>
          <w:rFonts w:eastAsiaTheme="minorHAnsi"/>
          <w:rtl/>
        </w:rPr>
      </w:pPr>
    </w:p>
    <w:sectPr w:rsidR="00A87E34" w:rsidRPr="00105078" w:rsidSect="002F6436">
      <w:headerReference w:type="default" r:id="rId9"/>
      <w:pgSz w:w="11907" w:h="16839" w:code="9"/>
      <w:pgMar w:top="2410" w:right="1559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3744" w14:textId="77777777" w:rsidR="008D76F7" w:rsidRDefault="008D76F7" w:rsidP="002518F8">
      <w:r>
        <w:separator/>
      </w:r>
    </w:p>
  </w:endnote>
  <w:endnote w:type="continuationSeparator" w:id="0">
    <w:p w14:paraId="615ADCC9" w14:textId="77777777" w:rsidR="008D76F7" w:rsidRDefault="008D76F7" w:rsidP="0025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69F1" w14:textId="77777777" w:rsidR="008D76F7" w:rsidRDefault="008D76F7" w:rsidP="002518F8">
      <w:r>
        <w:separator/>
      </w:r>
    </w:p>
  </w:footnote>
  <w:footnote w:type="continuationSeparator" w:id="0">
    <w:p w14:paraId="49691A13" w14:textId="77777777" w:rsidR="008D76F7" w:rsidRDefault="008D76F7" w:rsidP="00251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2DAD" w14:textId="0E01B50D" w:rsidR="002518F8" w:rsidRDefault="00B959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8B7A74" wp14:editId="63AB38EC">
          <wp:simplePos x="0" y="0"/>
          <wp:positionH relativeFrom="page">
            <wp:align>right</wp:align>
          </wp:positionH>
          <wp:positionV relativeFrom="paragraph">
            <wp:posOffset>-444500</wp:posOffset>
          </wp:positionV>
          <wp:extent cx="7550278" cy="10678250"/>
          <wp:effectExtent l="0" t="0" r="0" b="8890"/>
          <wp:wrapNone/>
          <wp:docPr id="1433669732" name="Picture 1433669732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669732" name="Picture 1433669732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0278" cy="1067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B62F9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58A2B5F"/>
    <w:multiLevelType w:val="hybridMultilevel"/>
    <w:tmpl w:val="8A6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B4005"/>
    <w:multiLevelType w:val="hybridMultilevel"/>
    <w:tmpl w:val="9AB6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10D27"/>
    <w:multiLevelType w:val="hybridMultilevel"/>
    <w:tmpl w:val="8A96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92A94"/>
    <w:multiLevelType w:val="hybridMultilevel"/>
    <w:tmpl w:val="E5161770"/>
    <w:lvl w:ilvl="0" w:tplc="1DDE3CD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11BB5"/>
    <w:multiLevelType w:val="hybridMultilevel"/>
    <w:tmpl w:val="6FE6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B7B43"/>
    <w:multiLevelType w:val="hybridMultilevel"/>
    <w:tmpl w:val="3874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549DE"/>
    <w:multiLevelType w:val="hybridMultilevel"/>
    <w:tmpl w:val="080A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D4ECE"/>
    <w:multiLevelType w:val="hybridMultilevel"/>
    <w:tmpl w:val="0176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0333">
    <w:abstractNumId w:val="5"/>
  </w:num>
  <w:num w:numId="2" w16cid:durableId="1161699969">
    <w:abstractNumId w:val="1"/>
  </w:num>
  <w:num w:numId="3" w16cid:durableId="1509367646">
    <w:abstractNumId w:val="7"/>
  </w:num>
  <w:num w:numId="4" w16cid:durableId="822164345">
    <w:abstractNumId w:val="0"/>
  </w:num>
  <w:num w:numId="5" w16cid:durableId="1072968820">
    <w:abstractNumId w:val="2"/>
  </w:num>
  <w:num w:numId="6" w16cid:durableId="2101486246">
    <w:abstractNumId w:val="6"/>
  </w:num>
  <w:num w:numId="7" w16cid:durableId="1338194551">
    <w:abstractNumId w:val="3"/>
  </w:num>
  <w:num w:numId="8" w16cid:durableId="486673494">
    <w:abstractNumId w:val="8"/>
  </w:num>
  <w:num w:numId="9" w16cid:durableId="2017923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7F"/>
    <w:rsid w:val="00011E71"/>
    <w:rsid w:val="00012074"/>
    <w:rsid w:val="00032355"/>
    <w:rsid w:val="0003421A"/>
    <w:rsid w:val="00062D09"/>
    <w:rsid w:val="0006384E"/>
    <w:rsid w:val="00063C08"/>
    <w:rsid w:val="000677B7"/>
    <w:rsid w:val="00071BF1"/>
    <w:rsid w:val="00090F07"/>
    <w:rsid w:val="000A2446"/>
    <w:rsid w:val="000C3714"/>
    <w:rsid w:val="000C5E19"/>
    <w:rsid w:val="000F7D58"/>
    <w:rsid w:val="00105078"/>
    <w:rsid w:val="00130AE7"/>
    <w:rsid w:val="0013513B"/>
    <w:rsid w:val="0014006D"/>
    <w:rsid w:val="001465BC"/>
    <w:rsid w:val="00146FCC"/>
    <w:rsid w:val="00163727"/>
    <w:rsid w:val="001A1E4D"/>
    <w:rsid w:val="001A2510"/>
    <w:rsid w:val="001A789D"/>
    <w:rsid w:val="001B7A6A"/>
    <w:rsid w:val="001D33E4"/>
    <w:rsid w:val="001D532B"/>
    <w:rsid w:val="001D6DC4"/>
    <w:rsid w:val="001E539B"/>
    <w:rsid w:val="001E6461"/>
    <w:rsid w:val="001E7B39"/>
    <w:rsid w:val="001F2F39"/>
    <w:rsid w:val="001F7124"/>
    <w:rsid w:val="00217CDB"/>
    <w:rsid w:val="002518F8"/>
    <w:rsid w:val="00254858"/>
    <w:rsid w:val="0026418E"/>
    <w:rsid w:val="00265E29"/>
    <w:rsid w:val="002C0FE5"/>
    <w:rsid w:val="002C4DE5"/>
    <w:rsid w:val="002D199E"/>
    <w:rsid w:val="002D4515"/>
    <w:rsid w:val="002D6CB0"/>
    <w:rsid w:val="002F6436"/>
    <w:rsid w:val="00302B4C"/>
    <w:rsid w:val="00303F4D"/>
    <w:rsid w:val="0030452A"/>
    <w:rsid w:val="003118C1"/>
    <w:rsid w:val="003162FC"/>
    <w:rsid w:val="0033587C"/>
    <w:rsid w:val="003474CC"/>
    <w:rsid w:val="00364D68"/>
    <w:rsid w:val="00366FE0"/>
    <w:rsid w:val="0038063E"/>
    <w:rsid w:val="003939A8"/>
    <w:rsid w:val="00394ACD"/>
    <w:rsid w:val="003B1A93"/>
    <w:rsid w:val="003B6065"/>
    <w:rsid w:val="003C5F14"/>
    <w:rsid w:val="003C6D3C"/>
    <w:rsid w:val="003D2D82"/>
    <w:rsid w:val="003F21DF"/>
    <w:rsid w:val="003F7574"/>
    <w:rsid w:val="0040604A"/>
    <w:rsid w:val="00415670"/>
    <w:rsid w:val="00425676"/>
    <w:rsid w:val="00432160"/>
    <w:rsid w:val="00441FDC"/>
    <w:rsid w:val="00442B36"/>
    <w:rsid w:val="00445255"/>
    <w:rsid w:val="00453DD2"/>
    <w:rsid w:val="00456D2F"/>
    <w:rsid w:val="00462607"/>
    <w:rsid w:val="00472A07"/>
    <w:rsid w:val="004863AD"/>
    <w:rsid w:val="00497AA6"/>
    <w:rsid w:val="004A2E09"/>
    <w:rsid w:val="004B2A92"/>
    <w:rsid w:val="004B3A50"/>
    <w:rsid w:val="004B714E"/>
    <w:rsid w:val="004D5B22"/>
    <w:rsid w:val="004F06AF"/>
    <w:rsid w:val="004F07E5"/>
    <w:rsid w:val="004F53C0"/>
    <w:rsid w:val="005059B5"/>
    <w:rsid w:val="005076D6"/>
    <w:rsid w:val="0053435F"/>
    <w:rsid w:val="00540AB3"/>
    <w:rsid w:val="0055711A"/>
    <w:rsid w:val="00567CA0"/>
    <w:rsid w:val="00571CD3"/>
    <w:rsid w:val="00576957"/>
    <w:rsid w:val="005777A7"/>
    <w:rsid w:val="00581807"/>
    <w:rsid w:val="00586D6C"/>
    <w:rsid w:val="005932B0"/>
    <w:rsid w:val="005941AA"/>
    <w:rsid w:val="005A786D"/>
    <w:rsid w:val="005B005B"/>
    <w:rsid w:val="005C6422"/>
    <w:rsid w:val="005E5617"/>
    <w:rsid w:val="006124A4"/>
    <w:rsid w:val="006236C7"/>
    <w:rsid w:val="00624699"/>
    <w:rsid w:val="006250D7"/>
    <w:rsid w:val="006274F6"/>
    <w:rsid w:val="00650A7D"/>
    <w:rsid w:val="0066089E"/>
    <w:rsid w:val="00682CAE"/>
    <w:rsid w:val="006A6690"/>
    <w:rsid w:val="006A6D91"/>
    <w:rsid w:val="006B2608"/>
    <w:rsid w:val="006C4457"/>
    <w:rsid w:val="006D40F4"/>
    <w:rsid w:val="006E0DC0"/>
    <w:rsid w:val="006E3969"/>
    <w:rsid w:val="006F4AB2"/>
    <w:rsid w:val="006F7A49"/>
    <w:rsid w:val="00704BAD"/>
    <w:rsid w:val="00710857"/>
    <w:rsid w:val="007145FA"/>
    <w:rsid w:val="0071701D"/>
    <w:rsid w:val="00717463"/>
    <w:rsid w:val="0072711D"/>
    <w:rsid w:val="007307E9"/>
    <w:rsid w:val="00742CE4"/>
    <w:rsid w:val="00742D41"/>
    <w:rsid w:val="007449C5"/>
    <w:rsid w:val="00746209"/>
    <w:rsid w:val="00747639"/>
    <w:rsid w:val="00752E2A"/>
    <w:rsid w:val="00753214"/>
    <w:rsid w:val="0075341D"/>
    <w:rsid w:val="00764F93"/>
    <w:rsid w:val="00766E8E"/>
    <w:rsid w:val="00794423"/>
    <w:rsid w:val="007B3637"/>
    <w:rsid w:val="007C2EF6"/>
    <w:rsid w:val="007D2798"/>
    <w:rsid w:val="007E533B"/>
    <w:rsid w:val="007F1F7D"/>
    <w:rsid w:val="007F32BC"/>
    <w:rsid w:val="007F63B3"/>
    <w:rsid w:val="007F78EA"/>
    <w:rsid w:val="00810182"/>
    <w:rsid w:val="00810B44"/>
    <w:rsid w:val="00811BB2"/>
    <w:rsid w:val="0081766B"/>
    <w:rsid w:val="008252ED"/>
    <w:rsid w:val="00826C33"/>
    <w:rsid w:val="00827568"/>
    <w:rsid w:val="00832575"/>
    <w:rsid w:val="00834B61"/>
    <w:rsid w:val="008579EC"/>
    <w:rsid w:val="00857A69"/>
    <w:rsid w:val="008619A0"/>
    <w:rsid w:val="00863DAD"/>
    <w:rsid w:val="0089147D"/>
    <w:rsid w:val="008956B0"/>
    <w:rsid w:val="008A2ACF"/>
    <w:rsid w:val="008A4B60"/>
    <w:rsid w:val="008B0406"/>
    <w:rsid w:val="008B65A9"/>
    <w:rsid w:val="008C55B0"/>
    <w:rsid w:val="008C5836"/>
    <w:rsid w:val="008C79F5"/>
    <w:rsid w:val="008D2404"/>
    <w:rsid w:val="008D76F7"/>
    <w:rsid w:val="008E7B10"/>
    <w:rsid w:val="008F2787"/>
    <w:rsid w:val="00901A4D"/>
    <w:rsid w:val="0090322C"/>
    <w:rsid w:val="009220ED"/>
    <w:rsid w:val="00923F82"/>
    <w:rsid w:val="0093693C"/>
    <w:rsid w:val="009454FA"/>
    <w:rsid w:val="009545AF"/>
    <w:rsid w:val="00982374"/>
    <w:rsid w:val="009A1F0D"/>
    <w:rsid w:val="009A3875"/>
    <w:rsid w:val="009B167B"/>
    <w:rsid w:val="009B3660"/>
    <w:rsid w:val="009B3D10"/>
    <w:rsid w:val="009B4295"/>
    <w:rsid w:val="009C77D2"/>
    <w:rsid w:val="009D0273"/>
    <w:rsid w:val="009D24B6"/>
    <w:rsid w:val="009D6824"/>
    <w:rsid w:val="009E409F"/>
    <w:rsid w:val="009F1F8F"/>
    <w:rsid w:val="00A02EE6"/>
    <w:rsid w:val="00A0741D"/>
    <w:rsid w:val="00A3078A"/>
    <w:rsid w:val="00A45C38"/>
    <w:rsid w:val="00A468E9"/>
    <w:rsid w:val="00A7167A"/>
    <w:rsid w:val="00A723C8"/>
    <w:rsid w:val="00A74CD6"/>
    <w:rsid w:val="00A800BD"/>
    <w:rsid w:val="00A83C6A"/>
    <w:rsid w:val="00A8705B"/>
    <w:rsid w:val="00A87E34"/>
    <w:rsid w:val="00A960C8"/>
    <w:rsid w:val="00A9772F"/>
    <w:rsid w:val="00AB0EC4"/>
    <w:rsid w:val="00AB5201"/>
    <w:rsid w:val="00AB6939"/>
    <w:rsid w:val="00AB6FFE"/>
    <w:rsid w:val="00AC163E"/>
    <w:rsid w:val="00AF2385"/>
    <w:rsid w:val="00B01A1F"/>
    <w:rsid w:val="00B050E5"/>
    <w:rsid w:val="00B27E73"/>
    <w:rsid w:val="00B55586"/>
    <w:rsid w:val="00B61FE3"/>
    <w:rsid w:val="00B646E3"/>
    <w:rsid w:val="00B7065C"/>
    <w:rsid w:val="00B72635"/>
    <w:rsid w:val="00B95989"/>
    <w:rsid w:val="00BA068C"/>
    <w:rsid w:val="00BA47A7"/>
    <w:rsid w:val="00BA7BAB"/>
    <w:rsid w:val="00BC0A23"/>
    <w:rsid w:val="00BC2A3D"/>
    <w:rsid w:val="00BD2705"/>
    <w:rsid w:val="00BD382C"/>
    <w:rsid w:val="00BD6C2F"/>
    <w:rsid w:val="00BE3A75"/>
    <w:rsid w:val="00BF4590"/>
    <w:rsid w:val="00C0345D"/>
    <w:rsid w:val="00C07C4F"/>
    <w:rsid w:val="00C34212"/>
    <w:rsid w:val="00C46DAD"/>
    <w:rsid w:val="00C47653"/>
    <w:rsid w:val="00C51D3F"/>
    <w:rsid w:val="00C65957"/>
    <w:rsid w:val="00C74652"/>
    <w:rsid w:val="00C8008D"/>
    <w:rsid w:val="00C812BB"/>
    <w:rsid w:val="00C8217B"/>
    <w:rsid w:val="00C93AC2"/>
    <w:rsid w:val="00C95FD0"/>
    <w:rsid w:val="00C9656F"/>
    <w:rsid w:val="00C96C50"/>
    <w:rsid w:val="00CA5A22"/>
    <w:rsid w:val="00CB1412"/>
    <w:rsid w:val="00CB2A4A"/>
    <w:rsid w:val="00CC16AB"/>
    <w:rsid w:val="00CC3042"/>
    <w:rsid w:val="00CC4219"/>
    <w:rsid w:val="00CE0328"/>
    <w:rsid w:val="00CF73B5"/>
    <w:rsid w:val="00D00862"/>
    <w:rsid w:val="00D04A7F"/>
    <w:rsid w:val="00D05E88"/>
    <w:rsid w:val="00D14676"/>
    <w:rsid w:val="00D1603D"/>
    <w:rsid w:val="00D2058F"/>
    <w:rsid w:val="00D3242C"/>
    <w:rsid w:val="00D37EA2"/>
    <w:rsid w:val="00D443F7"/>
    <w:rsid w:val="00D464F6"/>
    <w:rsid w:val="00D5159D"/>
    <w:rsid w:val="00D6448D"/>
    <w:rsid w:val="00D67290"/>
    <w:rsid w:val="00D702EF"/>
    <w:rsid w:val="00D84320"/>
    <w:rsid w:val="00D857F4"/>
    <w:rsid w:val="00D96951"/>
    <w:rsid w:val="00DA020D"/>
    <w:rsid w:val="00DB4B23"/>
    <w:rsid w:val="00DF424B"/>
    <w:rsid w:val="00E01F57"/>
    <w:rsid w:val="00E12457"/>
    <w:rsid w:val="00E34213"/>
    <w:rsid w:val="00E55A34"/>
    <w:rsid w:val="00E61CC5"/>
    <w:rsid w:val="00E61E70"/>
    <w:rsid w:val="00E719B0"/>
    <w:rsid w:val="00E91423"/>
    <w:rsid w:val="00E936FE"/>
    <w:rsid w:val="00ED063A"/>
    <w:rsid w:val="00ED512C"/>
    <w:rsid w:val="00ED57A4"/>
    <w:rsid w:val="00EF52CF"/>
    <w:rsid w:val="00F10E1C"/>
    <w:rsid w:val="00F1155D"/>
    <w:rsid w:val="00F20647"/>
    <w:rsid w:val="00F254E8"/>
    <w:rsid w:val="00F43EA6"/>
    <w:rsid w:val="00F4565F"/>
    <w:rsid w:val="00F500FA"/>
    <w:rsid w:val="00F77F8D"/>
    <w:rsid w:val="00F8194E"/>
    <w:rsid w:val="00F8210C"/>
    <w:rsid w:val="00F91DBF"/>
    <w:rsid w:val="00F97A32"/>
    <w:rsid w:val="00FB151F"/>
    <w:rsid w:val="00FB7B8F"/>
    <w:rsid w:val="00FD213B"/>
    <w:rsid w:val="00FE23C8"/>
    <w:rsid w:val="00FF16C3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871C7"/>
  <w15:chartTrackingRefBased/>
  <w15:docId w15:val="{BE251AAC-CE9B-49F2-87FA-B6BF53F3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66B"/>
    <w:pPr>
      <w:bidi/>
      <w:spacing w:after="0" w:line="240" w:lineRule="auto"/>
    </w:pPr>
    <w:rPr>
      <w:rFonts w:ascii="Times New Roman" w:eastAsia="Times New Roman" w:hAnsi="Times New Roman" w:cs="Narkisim"/>
      <w:color w:val="000000"/>
      <w:sz w:val="24"/>
      <w:szCs w:val="24"/>
      <w:lang w:eastAsia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B44"/>
    <w:pPr>
      <w:keepNext/>
      <w:keepLines/>
      <w:spacing w:before="40" w:after="120" w:line="259" w:lineRule="auto"/>
      <w:outlineLvl w:val="1"/>
    </w:pPr>
    <w:rPr>
      <w:rFonts w:ascii="Segoe UI" w:eastAsiaTheme="majorEastAsia" w:hAnsi="Segoe UI" w:cs="Segoe UI"/>
      <w:color w:val="auto"/>
      <w:sz w:val="26"/>
      <w:szCs w:val="26"/>
      <w:lang w:eastAsia="h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8F8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18F8"/>
  </w:style>
  <w:style w:type="paragraph" w:styleId="Footer">
    <w:name w:val="footer"/>
    <w:basedOn w:val="Normal"/>
    <w:link w:val="FooterChar"/>
    <w:uiPriority w:val="99"/>
    <w:unhideWhenUsed/>
    <w:rsid w:val="002518F8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18F8"/>
  </w:style>
  <w:style w:type="character" w:styleId="Hyperlink">
    <w:name w:val="Hyperlink"/>
    <w:basedOn w:val="DefaultParagraphFont"/>
    <w:uiPriority w:val="99"/>
    <w:unhideWhenUsed/>
    <w:rsid w:val="00C821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1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D27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10B44"/>
    <w:rPr>
      <w:rFonts w:ascii="Segoe UI" w:eastAsiaTheme="majorEastAsia" w:hAnsi="Segoe UI" w:cs="Segoe UI"/>
      <w:sz w:val="26"/>
      <w:szCs w:val="26"/>
      <w:lang w:eastAsia="he"/>
    </w:rPr>
  </w:style>
  <w:style w:type="paragraph" w:styleId="ListNumber">
    <w:name w:val="List Number"/>
    <w:basedOn w:val="Normal"/>
    <w:uiPriority w:val="4"/>
    <w:unhideWhenUsed/>
    <w:qFormat/>
    <w:rsid w:val="00810B44"/>
    <w:pPr>
      <w:numPr>
        <w:numId w:val="4"/>
      </w:numPr>
      <w:bidi w:val="0"/>
      <w:spacing w:after="200" w:line="264" w:lineRule="auto"/>
    </w:pPr>
    <w:rPr>
      <w:rFonts w:ascii="Tahoma" w:eastAsiaTheme="minorEastAsia" w:hAnsi="Tahoma" w:cs="Tahoma"/>
      <w:color w:val="0D0D0D" w:themeColor="text1" w:themeTint="F2"/>
      <w:sz w:val="22"/>
      <w:szCs w:val="22"/>
      <w:lang w:bidi="ar-SA"/>
    </w:rPr>
  </w:style>
  <w:style w:type="character" w:customStyle="1" w:styleId="normaltextrun">
    <w:name w:val="normaltextrun"/>
    <w:basedOn w:val="DefaultParagraphFont"/>
    <w:rsid w:val="00810B44"/>
  </w:style>
  <w:style w:type="table" w:styleId="GridTable6Colorful">
    <w:name w:val="Grid Table 6 Colorful"/>
    <w:basedOn w:val="TableNormal"/>
    <w:uiPriority w:val="51"/>
    <w:rsid w:val="008619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6E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BA47A7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6B26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1">
    <w:name w:val="Grid Table 4 Accent 1"/>
    <w:basedOn w:val="TableNormal"/>
    <w:uiPriority w:val="49"/>
    <w:rsid w:val="007174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galit@technion.ac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rS\Dropbox%20(Technion%20Dropbox)\Nirs\&#1496;&#1497;&#1508;&#1493;&#1500;%20&#1489;&#1497;&#1495;&#1497;&#1491;&#1493;&#1514;\&#1514;&#1499;&#1504;&#1497;&#1514;%20&#1492;&#1502;&#1510;&#1493;&#1497;&#1504;&#1497;&#1501;\A4\EXCELL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61240-20C7-456E-9E17-21D5500C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C:\Users\NirS\Dropbox (Technion Dropbox)\Nirs\טיפול ביחידות\תכנית המצוינים\A4\EXCELLA4.dotx</Template>
  <TotalTime>8</TotalTime>
  <Pages>3</Pages>
  <Words>308</Words>
  <Characters>1640</Characters>
  <Application>Microsoft Office Word</Application>
  <DocSecurity>0</DocSecurity>
  <Lines>102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צ'ונטונוב אולגה</cp:lastModifiedBy>
  <cp:revision>7</cp:revision>
  <dcterms:created xsi:type="dcterms:W3CDTF">2026-01-05T07:38:00Z</dcterms:created>
  <dcterms:modified xsi:type="dcterms:W3CDTF">2026-01-05T08:02:00Z</dcterms:modified>
</cp:coreProperties>
</file>